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1A0" w:rsidRDefault="00674D2D" w:rsidP="00862C6E">
      <w:pPr>
        <w:spacing w:line="312" w:lineRule="auto"/>
        <w:rPr>
          <w:rFonts w:ascii="Arial" w:hAnsi="Arial" w:cs="Arial"/>
          <w:b/>
          <w:color w:val="346271"/>
          <w:spacing w:val="10"/>
          <w:sz w:val="16"/>
          <w:szCs w:val="16"/>
          <w:lang w:val="sl-SI"/>
        </w:rPr>
      </w:pPr>
      <w:r w:rsidRPr="00BA6BA0">
        <w:rPr>
          <w:b/>
          <w:noProof/>
          <w:lang w:val="sl-SI" w:eastAsia="sl-SI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3960" cy="160464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31C2">
        <w:rPr>
          <w:rFonts w:ascii="Arial" w:hAnsi="Arial" w:cs="Arial"/>
          <w:noProof/>
          <w:spacing w:val="10"/>
          <w:sz w:val="16"/>
          <w:szCs w:val="16"/>
          <w:lang w:val="sl-SI"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-151765</wp:posOffset>
            </wp:positionV>
            <wp:extent cx="2011680" cy="347345"/>
            <wp:effectExtent l="0" t="0" r="762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41A0" w:rsidRDefault="006941A0" w:rsidP="00862C6E">
      <w:pPr>
        <w:spacing w:line="312" w:lineRule="auto"/>
        <w:rPr>
          <w:rFonts w:ascii="Arial" w:hAnsi="Arial" w:cs="Arial"/>
          <w:b/>
          <w:color w:val="346271"/>
          <w:spacing w:val="10"/>
          <w:sz w:val="16"/>
          <w:szCs w:val="16"/>
          <w:lang w:val="sl-SI"/>
        </w:rPr>
      </w:pPr>
    </w:p>
    <w:p w:rsidR="006941A0" w:rsidRDefault="006941A0" w:rsidP="00862C6E">
      <w:pPr>
        <w:spacing w:line="312" w:lineRule="auto"/>
        <w:rPr>
          <w:rFonts w:ascii="Arial" w:hAnsi="Arial" w:cs="Arial"/>
          <w:b/>
          <w:color w:val="346271"/>
          <w:spacing w:val="10"/>
          <w:sz w:val="16"/>
          <w:szCs w:val="16"/>
          <w:lang w:val="sl-SI"/>
        </w:rPr>
      </w:pPr>
    </w:p>
    <w:p w:rsidR="00B2258B" w:rsidRPr="004E52DB" w:rsidRDefault="00627B7A" w:rsidP="00627B7A">
      <w:pPr>
        <w:ind w:left="6480"/>
        <w:rPr>
          <w:rFonts w:ascii="Calibri" w:hAnsi="Calibri" w:cs="Arial"/>
          <w:color w:val="002060"/>
          <w:sz w:val="22"/>
          <w:szCs w:val="22"/>
          <w:lang w:val="sl-SI" w:eastAsia="sl-SI"/>
        </w:rPr>
      </w:pPr>
      <w:r>
        <w:rPr>
          <w:rFonts w:ascii="Arial" w:hAnsi="Arial" w:cs="Arial"/>
          <w:b/>
          <w:color w:val="346271"/>
          <w:spacing w:val="10"/>
          <w:sz w:val="16"/>
          <w:szCs w:val="16"/>
          <w:lang w:val="sl-SI"/>
        </w:rPr>
        <w:t xml:space="preserve">  </w:t>
      </w:r>
      <w:r w:rsidR="00B2258B" w:rsidRPr="004E52DB">
        <w:rPr>
          <w:rFonts w:ascii="Calibri" w:hAnsi="Calibri" w:cs="Arial"/>
          <w:color w:val="002060"/>
          <w:sz w:val="22"/>
          <w:szCs w:val="22"/>
          <w:lang w:val="sl-SI" w:eastAsia="sl-SI"/>
        </w:rPr>
        <w:t xml:space="preserve">Murska Sobota, </w:t>
      </w:r>
      <w:r w:rsidR="00053B04" w:rsidRPr="004E52DB">
        <w:rPr>
          <w:rFonts w:ascii="Calibri" w:hAnsi="Calibri" w:cs="Arial"/>
          <w:color w:val="002060"/>
          <w:sz w:val="22"/>
          <w:szCs w:val="22"/>
          <w:lang w:val="sl-SI" w:eastAsia="sl-SI"/>
        </w:rPr>
        <w:t>2</w:t>
      </w:r>
      <w:r w:rsidR="003874A2" w:rsidRPr="004E52DB">
        <w:rPr>
          <w:rFonts w:ascii="Calibri" w:hAnsi="Calibri" w:cs="Arial"/>
          <w:color w:val="002060"/>
          <w:sz w:val="22"/>
          <w:szCs w:val="22"/>
          <w:lang w:val="sl-SI" w:eastAsia="sl-SI"/>
        </w:rPr>
        <w:t>6</w:t>
      </w:r>
      <w:r w:rsidR="00B2258B" w:rsidRPr="004E52DB">
        <w:rPr>
          <w:rFonts w:ascii="Calibri" w:hAnsi="Calibri" w:cs="Arial"/>
          <w:color w:val="002060"/>
          <w:sz w:val="22"/>
          <w:szCs w:val="22"/>
          <w:lang w:val="sl-SI" w:eastAsia="sl-SI"/>
        </w:rPr>
        <w:t>.</w:t>
      </w:r>
      <w:r w:rsidR="00EA590B" w:rsidRPr="004E52DB">
        <w:rPr>
          <w:rFonts w:ascii="Calibri" w:hAnsi="Calibri" w:cs="Arial"/>
          <w:color w:val="002060"/>
          <w:sz w:val="22"/>
          <w:szCs w:val="22"/>
          <w:lang w:val="sl-SI" w:eastAsia="sl-SI"/>
        </w:rPr>
        <w:t>0</w:t>
      </w:r>
      <w:r w:rsidR="003874A2" w:rsidRPr="004E52DB">
        <w:rPr>
          <w:rFonts w:ascii="Calibri" w:hAnsi="Calibri" w:cs="Arial"/>
          <w:color w:val="002060"/>
          <w:sz w:val="22"/>
          <w:szCs w:val="22"/>
          <w:lang w:val="sl-SI" w:eastAsia="sl-SI"/>
        </w:rPr>
        <w:t>5</w:t>
      </w:r>
      <w:r w:rsidR="00B2258B" w:rsidRPr="004E52DB">
        <w:rPr>
          <w:rFonts w:ascii="Calibri" w:hAnsi="Calibri" w:cs="Arial"/>
          <w:color w:val="002060"/>
          <w:sz w:val="22"/>
          <w:szCs w:val="22"/>
          <w:lang w:val="sl-SI" w:eastAsia="sl-SI"/>
        </w:rPr>
        <w:t>.20</w:t>
      </w:r>
      <w:r w:rsidR="005F76DD" w:rsidRPr="004E52DB">
        <w:rPr>
          <w:rFonts w:ascii="Calibri" w:hAnsi="Calibri" w:cs="Arial"/>
          <w:color w:val="002060"/>
          <w:sz w:val="22"/>
          <w:szCs w:val="22"/>
          <w:lang w:val="sl-SI" w:eastAsia="sl-SI"/>
        </w:rPr>
        <w:t>20</w:t>
      </w:r>
    </w:p>
    <w:p w:rsidR="00B2258B" w:rsidRPr="004E52DB" w:rsidRDefault="00B2258B" w:rsidP="00B2258B">
      <w:pPr>
        <w:rPr>
          <w:rFonts w:ascii="Calibri" w:hAnsi="Calibri" w:cs="Arial"/>
          <w:color w:val="002060"/>
          <w:sz w:val="22"/>
          <w:szCs w:val="22"/>
          <w:lang w:val="sl-SI" w:eastAsia="sl-SI"/>
        </w:rPr>
      </w:pPr>
    </w:p>
    <w:p w:rsidR="00B2258B" w:rsidRPr="004E52DB" w:rsidRDefault="00B2258B" w:rsidP="00B26273">
      <w:pPr>
        <w:jc w:val="both"/>
        <w:rPr>
          <w:rFonts w:ascii="Calibri" w:hAnsi="Calibri" w:cs="Arial"/>
          <w:color w:val="002060"/>
          <w:lang w:val="sl-SI" w:eastAsia="sl-SI"/>
        </w:rPr>
      </w:pPr>
      <w:bookmarkStart w:id="0" w:name="_Hlk42778425"/>
      <w:r w:rsidRPr="004E52DB">
        <w:rPr>
          <w:rFonts w:ascii="Calibri" w:hAnsi="Calibri" w:cs="Arial"/>
          <w:color w:val="002060"/>
          <w:lang w:val="sl-SI" w:eastAsia="sl-SI"/>
        </w:rPr>
        <w:t xml:space="preserve">V okviru projekta SPOT </w:t>
      </w:r>
      <w:r w:rsidR="00EA590B" w:rsidRPr="004E52DB">
        <w:rPr>
          <w:rFonts w:ascii="Calibri" w:hAnsi="Calibri" w:cs="Arial"/>
          <w:color w:val="002060"/>
          <w:lang w:val="sl-SI" w:eastAsia="sl-SI"/>
        </w:rPr>
        <w:t>svetovanje</w:t>
      </w:r>
      <w:r w:rsidRPr="004E52DB">
        <w:rPr>
          <w:rFonts w:ascii="Calibri" w:hAnsi="Calibri" w:cs="Arial"/>
          <w:color w:val="002060"/>
          <w:lang w:val="sl-SI" w:eastAsia="sl-SI"/>
        </w:rPr>
        <w:t xml:space="preserve"> POMURJE vas </w:t>
      </w:r>
      <w:r w:rsidR="00EA590B" w:rsidRPr="004E52DB">
        <w:rPr>
          <w:rFonts w:ascii="Calibri" w:hAnsi="Calibri" w:cs="Arial"/>
          <w:color w:val="002060"/>
          <w:lang w:val="sl-SI" w:eastAsia="sl-SI"/>
        </w:rPr>
        <w:t xml:space="preserve">kot </w:t>
      </w:r>
      <w:r w:rsidRPr="004E52DB">
        <w:rPr>
          <w:rFonts w:ascii="Calibri" w:hAnsi="Calibri" w:cs="Arial"/>
          <w:color w:val="002060"/>
          <w:lang w:val="sl-SI" w:eastAsia="sl-SI"/>
        </w:rPr>
        <w:t>partner projekta</w:t>
      </w:r>
      <w:r w:rsidR="00EA590B" w:rsidRPr="004E52DB">
        <w:rPr>
          <w:rFonts w:ascii="Calibri" w:hAnsi="Calibri" w:cs="Arial"/>
          <w:color w:val="002060"/>
          <w:lang w:val="sl-SI" w:eastAsia="sl-SI"/>
        </w:rPr>
        <w:t>,</w:t>
      </w:r>
      <w:r w:rsidRPr="004E52DB">
        <w:rPr>
          <w:rFonts w:ascii="Calibri" w:hAnsi="Calibri" w:cs="Arial"/>
          <w:color w:val="002060"/>
          <w:lang w:val="sl-SI" w:eastAsia="sl-SI"/>
        </w:rPr>
        <w:t xml:space="preserve"> vabimo na </w:t>
      </w:r>
      <w:r w:rsidR="00637513">
        <w:rPr>
          <w:rFonts w:ascii="Calibri" w:hAnsi="Calibri" w:cs="Arial"/>
          <w:b/>
          <w:color w:val="002060"/>
          <w:u w:val="single"/>
          <w:lang w:val="sl-SI" w:eastAsia="sl-SI"/>
        </w:rPr>
        <w:t>brezplačno e-delavnico</w:t>
      </w:r>
    </w:p>
    <w:p w:rsidR="0078547F" w:rsidRPr="004E52DB" w:rsidRDefault="0078547F" w:rsidP="003874A2">
      <w:pPr>
        <w:jc w:val="center"/>
        <w:rPr>
          <w:rFonts w:ascii="Calibri" w:hAnsi="Calibri" w:cs="Arial"/>
          <w:b/>
          <w:bCs/>
          <w:i/>
          <w:color w:val="C00000"/>
          <w:sz w:val="36"/>
          <w:szCs w:val="36"/>
          <w:lang w:val="sl-SI"/>
        </w:rPr>
      </w:pPr>
    </w:p>
    <w:p w:rsidR="004E52DB" w:rsidRDefault="004E52DB" w:rsidP="00B2258B">
      <w:pPr>
        <w:jc w:val="center"/>
        <w:rPr>
          <w:rFonts w:ascii="Calibri" w:hAnsi="Calibri" w:cs="Arial"/>
          <w:b/>
          <w:bCs/>
          <w:i/>
          <w:color w:val="C00000"/>
          <w:sz w:val="36"/>
          <w:szCs w:val="36"/>
          <w:lang w:val="sl-SI"/>
        </w:rPr>
      </w:pPr>
      <w:r>
        <w:rPr>
          <w:rFonts w:ascii="Calibri" w:hAnsi="Calibri" w:cs="Arial"/>
          <w:b/>
          <w:bCs/>
          <w:i/>
          <w:color w:val="C00000"/>
          <w:sz w:val="36"/>
          <w:szCs w:val="36"/>
          <w:lang w:val="sl-SI"/>
        </w:rPr>
        <w:t xml:space="preserve"> KOMUNICIRANJE </w:t>
      </w:r>
      <w:r w:rsidR="008835B5">
        <w:rPr>
          <w:rFonts w:ascii="Calibri" w:hAnsi="Calibri" w:cs="Arial"/>
          <w:b/>
          <w:bCs/>
          <w:i/>
          <w:color w:val="C00000"/>
          <w:sz w:val="36"/>
          <w:szCs w:val="36"/>
          <w:lang w:val="sl-SI"/>
        </w:rPr>
        <w:t xml:space="preserve">PODJETIJ </w:t>
      </w:r>
      <w:r>
        <w:rPr>
          <w:rFonts w:ascii="Calibri" w:hAnsi="Calibri" w:cs="Arial"/>
          <w:b/>
          <w:bCs/>
          <w:i/>
          <w:color w:val="C00000"/>
          <w:sz w:val="36"/>
          <w:szCs w:val="36"/>
          <w:lang w:val="sl-SI"/>
        </w:rPr>
        <w:t xml:space="preserve">PO EPIDEMIJI: </w:t>
      </w:r>
    </w:p>
    <w:p w:rsidR="004E52DB" w:rsidRDefault="004E52DB" w:rsidP="003874A2">
      <w:pPr>
        <w:jc w:val="center"/>
        <w:rPr>
          <w:rFonts w:ascii="Calibri" w:hAnsi="Calibri" w:cs="Arial"/>
          <w:b/>
          <w:bCs/>
          <w:i/>
          <w:color w:val="C00000"/>
          <w:sz w:val="36"/>
          <w:szCs w:val="36"/>
          <w:lang w:val="sl-SI"/>
        </w:rPr>
      </w:pPr>
      <w:r>
        <w:rPr>
          <w:rFonts w:ascii="Calibri" w:hAnsi="Calibri" w:cs="Arial"/>
          <w:b/>
          <w:bCs/>
          <w:i/>
          <w:color w:val="C00000"/>
          <w:sz w:val="36"/>
          <w:szCs w:val="36"/>
          <w:lang w:val="sl-SI"/>
        </w:rPr>
        <w:t>Družbena odgovornost</w:t>
      </w:r>
      <w:r w:rsidR="002B25CD">
        <w:rPr>
          <w:rFonts w:ascii="Calibri" w:hAnsi="Calibri" w:cs="Arial"/>
          <w:b/>
          <w:bCs/>
          <w:i/>
          <w:color w:val="C00000"/>
          <w:sz w:val="36"/>
          <w:szCs w:val="36"/>
          <w:lang w:val="sl-SI"/>
        </w:rPr>
        <w:t xml:space="preserve"> in </w:t>
      </w:r>
      <w:r w:rsidR="0042444B">
        <w:rPr>
          <w:rFonts w:ascii="Calibri" w:hAnsi="Calibri" w:cs="Arial"/>
          <w:b/>
          <w:bCs/>
          <w:i/>
          <w:color w:val="C00000"/>
          <w:sz w:val="36"/>
          <w:szCs w:val="36"/>
          <w:lang w:val="sl-SI"/>
        </w:rPr>
        <w:t>ostale</w:t>
      </w:r>
      <w:r w:rsidR="002B25CD">
        <w:rPr>
          <w:rFonts w:ascii="Calibri" w:hAnsi="Calibri" w:cs="Arial"/>
          <w:b/>
          <w:bCs/>
          <w:i/>
          <w:color w:val="C00000"/>
          <w:sz w:val="36"/>
          <w:szCs w:val="36"/>
          <w:lang w:val="sl-SI"/>
        </w:rPr>
        <w:t xml:space="preserve"> nujne prilagoditve za poslovni uspeh</w:t>
      </w:r>
    </w:p>
    <w:p w:rsidR="004E52DB" w:rsidRPr="00637513" w:rsidRDefault="004E52DB" w:rsidP="003874A2">
      <w:pPr>
        <w:jc w:val="center"/>
        <w:rPr>
          <w:rFonts w:ascii="Calibri" w:hAnsi="Calibri" w:cs="Arial"/>
          <w:b/>
          <w:bCs/>
          <w:i/>
          <w:color w:val="C00000"/>
          <w:sz w:val="36"/>
          <w:szCs w:val="36"/>
          <w:lang w:val="sl-SI"/>
        </w:rPr>
      </w:pPr>
    </w:p>
    <w:p w:rsidR="00B2258B" w:rsidRPr="00637513" w:rsidRDefault="00B2258B" w:rsidP="00B2258B">
      <w:pPr>
        <w:jc w:val="center"/>
        <w:rPr>
          <w:rFonts w:ascii="Calibri" w:hAnsi="Calibri" w:cs="Arial"/>
          <w:b/>
          <w:bCs/>
          <w:i/>
          <w:color w:val="002060"/>
          <w:lang w:val="sl-SI"/>
        </w:rPr>
      </w:pPr>
      <w:r w:rsidRPr="00637513">
        <w:rPr>
          <w:rFonts w:ascii="Calibri" w:hAnsi="Calibri" w:cs="Arial"/>
          <w:b/>
          <w:bCs/>
          <w:i/>
          <w:color w:val="002060"/>
          <w:lang w:val="sl-SI"/>
        </w:rPr>
        <w:t>ki bo</w:t>
      </w:r>
    </w:p>
    <w:p w:rsidR="00B2258B" w:rsidRPr="00637513" w:rsidRDefault="00B2258B" w:rsidP="00B2258B">
      <w:pPr>
        <w:jc w:val="center"/>
        <w:rPr>
          <w:rFonts w:ascii="Calibri" w:hAnsi="Calibri" w:cs="Arial"/>
          <w:b/>
          <w:bCs/>
          <w:color w:val="002060"/>
          <w:sz w:val="16"/>
          <w:szCs w:val="16"/>
          <w:lang w:val="sl-SI"/>
        </w:rPr>
      </w:pPr>
    </w:p>
    <w:p w:rsidR="00B2258B" w:rsidRPr="00637513" w:rsidRDefault="00230556" w:rsidP="00B2258B">
      <w:pPr>
        <w:jc w:val="center"/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</w:pPr>
      <w:r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  <w:t xml:space="preserve">v četrtek, </w:t>
      </w:r>
      <w:r w:rsidR="00854A24" w:rsidRPr="00637513"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  <w:t>18</w:t>
      </w:r>
      <w:r w:rsidR="00B2258B" w:rsidRPr="00637513"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  <w:t xml:space="preserve">. </w:t>
      </w:r>
      <w:r w:rsidR="003874A2" w:rsidRPr="00637513"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  <w:t xml:space="preserve">junija </w:t>
      </w:r>
      <w:r w:rsidR="00B2258B" w:rsidRPr="00637513"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  <w:t>20</w:t>
      </w:r>
      <w:r w:rsidR="00EA590B" w:rsidRPr="00637513"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  <w:t>20</w:t>
      </w:r>
      <w:r w:rsidR="00B2258B" w:rsidRPr="00637513"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  <w:t xml:space="preserve">, </w:t>
      </w:r>
      <w:r w:rsidR="009775A0" w:rsidRPr="00637513"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  <w:t xml:space="preserve">s pričetkom </w:t>
      </w:r>
      <w:r w:rsidR="00B2258B" w:rsidRPr="00637513"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  <w:t>ob 1</w:t>
      </w:r>
      <w:r w:rsidR="00FA204E" w:rsidRPr="00637513"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  <w:t>1</w:t>
      </w:r>
      <w:r w:rsidR="003874A2" w:rsidRPr="00637513"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  <w:t>.0</w:t>
      </w:r>
      <w:r w:rsidR="00B2258B" w:rsidRPr="00637513"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  <w:t>0 uri</w:t>
      </w:r>
    </w:p>
    <w:p w:rsidR="00EB1FBE" w:rsidRDefault="00EB1FBE" w:rsidP="00637513">
      <w:pPr>
        <w:jc w:val="center"/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</w:pPr>
      <w:r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  <w:t>preko programa ZOOM</w:t>
      </w:r>
      <w:r w:rsidRPr="005C2BCB" w:rsidDel="000E1A6A">
        <w:rPr>
          <w:rFonts w:ascii="Calibri" w:hAnsi="Calibri" w:cs="Arial"/>
          <w:b/>
          <w:bCs/>
          <w:i/>
          <w:color w:val="002060"/>
          <w:sz w:val="32"/>
          <w:szCs w:val="32"/>
          <w:u w:val="single"/>
          <w:lang w:val="de-DE"/>
        </w:rPr>
        <w:t xml:space="preserve"> </w:t>
      </w:r>
    </w:p>
    <w:p w:rsidR="00B2258B" w:rsidRPr="00637513" w:rsidRDefault="00B2258B" w:rsidP="00637513">
      <w:pPr>
        <w:jc w:val="center"/>
        <w:rPr>
          <w:rFonts w:ascii="Calibri" w:hAnsi="Calibri" w:cs="Arial"/>
          <w:color w:val="002060"/>
          <w:sz w:val="22"/>
          <w:szCs w:val="22"/>
          <w:lang w:val="de-DE" w:eastAsia="sl-SI"/>
        </w:rPr>
      </w:pPr>
    </w:p>
    <w:p w:rsidR="0042444B" w:rsidRPr="0040521F" w:rsidRDefault="002B25CD">
      <w:pPr>
        <w:pStyle w:val="Brezrazmikov"/>
        <w:jc w:val="center"/>
        <w:rPr>
          <w:b/>
          <w:bCs/>
          <w:color w:val="002060"/>
          <w:lang w:val="de-DE"/>
        </w:rPr>
      </w:pPr>
      <w:r>
        <w:rPr>
          <w:b/>
          <w:bCs/>
          <w:color w:val="002060"/>
          <w:lang w:val="de-DE"/>
        </w:rPr>
        <w:t xml:space="preserve">Kako so se na </w:t>
      </w:r>
      <w:r w:rsidR="0042444B">
        <w:rPr>
          <w:b/>
          <w:bCs/>
          <w:color w:val="002060"/>
          <w:lang w:val="de-DE"/>
        </w:rPr>
        <w:t>epidemijo</w:t>
      </w:r>
      <w:r>
        <w:rPr>
          <w:b/>
          <w:bCs/>
          <w:color w:val="002060"/>
          <w:lang w:val="de-DE"/>
        </w:rPr>
        <w:t xml:space="preserve"> odzvali potrošniki in kako uspešna podjetja?</w:t>
      </w:r>
    </w:p>
    <w:p w:rsidR="0042444B" w:rsidRPr="0040521F" w:rsidRDefault="0042444B" w:rsidP="0042444B">
      <w:pPr>
        <w:pStyle w:val="Brezrazmikov"/>
        <w:jc w:val="center"/>
        <w:rPr>
          <w:b/>
          <w:bCs/>
          <w:color w:val="002060"/>
          <w:lang w:val="de-DE"/>
        </w:rPr>
      </w:pPr>
      <w:r>
        <w:rPr>
          <w:b/>
          <w:bCs/>
          <w:color w:val="002060"/>
          <w:lang w:val="de-DE"/>
        </w:rPr>
        <w:t>Kako s komunikacijo pridobiti</w:t>
      </w:r>
      <w:r w:rsidRPr="0040521F">
        <w:rPr>
          <w:b/>
          <w:bCs/>
          <w:color w:val="002060"/>
          <w:lang w:val="de-DE"/>
        </w:rPr>
        <w:t xml:space="preserve"> zvest</w:t>
      </w:r>
      <w:r>
        <w:rPr>
          <w:b/>
          <w:bCs/>
          <w:color w:val="002060"/>
          <w:lang w:val="de-DE"/>
        </w:rPr>
        <w:t>e</w:t>
      </w:r>
      <w:r w:rsidRPr="0040521F">
        <w:rPr>
          <w:b/>
          <w:bCs/>
          <w:color w:val="002060"/>
          <w:lang w:val="de-DE"/>
        </w:rPr>
        <w:t xml:space="preserve"> strank</w:t>
      </w:r>
      <w:r>
        <w:rPr>
          <w:b/>
          <w:bCs/>
          <w:color w:val="002060"/>
          <w:lang w:val="de-DE"/>
        </w:rPr>
        <w:t>e</w:t>
      </w:r>
      <w:r w:rsidRPr="0040521F">
        <w:rPr>
          <w:b/>
          <w:bCs/>
          <w:color w:val="002060"/>
          <w:lang w:val="de-DE"/>
        </w:rPr>
        <w:t>?</w:t>
      </w:r>
    </w:p>
    <w:p w:rsidR="006F0D0B" w:rsidRDefault="0042444B" w:rsidP="006F0D0B">
      <w:pPr>
        <w:pStyle w:val="Brezrazmikov"/>
        <w:jc w:val="center"/>
        <w:rPr>
          <w:b/>
          <w:bCs/>
          <w:color w:val="002060"/>
          <w:lang w:val="de-DE"/>
        </w:rPr>
      </w:pPr>
      <w:r>
        <w:rPr>
          <w:b/>
          <w:bCs/>
          <w:color w:val="002060"/>
          <w:lang w:val="de-DE"/>
        </w:rPr>
        <w:t>Katera</w:t>
      </w:r>
      <w:r w:rsidR="006F0D0B" w:rsidRPr="0040521F">
        <w:rPr>
          <w:b/>
          <w:bCs/>
          <w:color w:val="002060"/>
          <w:lang w:val="de-DE"/>
        </w:rPr>
        <w:t xml:space="preserve"> znanja </w:t>
      </w:r>
      <w:r>
        <w:rPr>
          <w:b/>
          <w:bCs/>
          <w:color w:val="002060"/>
          <w:lang w:val="de-DE"/>
        </w:rPr>
        <w:t xml:space="preserve">potrebujete pri </w:t>
      </w:r>
      <w:r w:rsidR="006F0D0B" w:rsidRPr="0040521F">
        <w:rPr>
          <w:b/>
          <w:bCs/>
          <w:color w:val="002060"/>
          <w:lang w:val="de-DE"/>
        </w:rPr>
        <w:t>načrtovanj</w:t>
      </w:r>
      <w:r>
        <w:rPr>
          <w:b/>
          <w:bCs/>
          <w:color w:val="002060"/>
          <w:lang w:val="de-DE"/>
        </w:rPr>
        <w:t>u</w:t>
      </w:r>
      <w:r w:rsidR="006F0D0B" w:rsidRPr="0040521F">
        <w:rPr>
          <w:b/>
          <w:bCs/>
          <w:color w:val="002060"/>
          <w:lang w:val="de-DE"/>
        </w:rPr>
        <w:t xml:space="preserve"> </w:t>
      </w:r>
      <w:r w:rsidR="006F0D0B">
        <w:rPr>
          <w:b/>
          <w:bCs/>
          <w:color w:val="002060"/>
          <w:lang w:val="de-DE"/>
        </w:rPr>
        <w:t xml:space="preserve">komunikacijskih </w:t>
      </w:r>
      <w:r w:rsidR="006F0D0B" w:rsidRPr="0040521F">
        <w:rPr>
          <w:b/>
          <w:bCs/>
          <w:color w:val="002060"/>
          <w:lang w:val="de-DE"/>
        </w:rPr>
        <w:t>kampanj?</w:t>
      </w:r>
    </w:p>
    <w:p w:rsidR="004E52DB" w:rsidRPr="0040521F" w:rsidRDefault="0042444B" w:rsidP="004E52DB">
      <w:pPr>
        <w:pStyle w:val="Brezrazmikov"/>
        <w:jc w:val="center"/>
        <w:rPr>
          <w:b/>
          <w:bCs/>
          <w:color w:val="002060"/>
          <w:lang w:val="de-DE"/>
        </w:rPr>
      </w:pPr>
      <w:r>
        <w:rPr>
          <w:b/>
          <w:bCs/>
          <w:color w:val="002060"/>
          <w:lang w:val="de-DE"/>
        </w:rPr>
        <w:t>Kako ravnati, kadar vam</w:t>
      </w:r>
      <w:r w:rsidR="001C5018">
        <w:rPr>
          <w:b/>
          <w:bCs/>
          <w:color w:val="002060"/>
          <w:lang w:val="de-DE"/>
        </w:rPr>
        <w:t xml:space="preserve"> tržno</w:t>
      </w:r>
      <w:r>
        <w:rPr>
          <w:b/>
          <w:bCs/>
          <w:color w:val="002060"/>
          <w:lang w:val="de-DE"/>
        </w:rPr>
        <w:t xml:space="preserve"> </w:t>
      </w:r>
      <w:r w:rsidR="001C5018">
        <w:rPr>
          <w:b/>
          <w:bCs/>
          <w:color w:val="002060"/>
          <w:lang w:val="de-DE"/>
        </w:rPr>
        <w:t>komuniciranje</w:t>
      </w:r>
      <w:r w:rsidR="004E52DB" w:rsidRPr="0040521F">
        <w:rPr>
          <w:b/>
          <w:bCs/>
          <w:color w:val="002060"/>
          <w:lang w:val="de-DE"/>
        </w:rPr>
        <w:t xml:space="preserve"> ne prinaša željenih rezultatov?</w:t>
      </w:r>
    </w:p>
    <w:p w:rsidR="00EB665A" w:rsidRPr="006F0D0B" w:rsidRDefault="00EB665A" w:rsidP="00EA590B">
      <w:pPr>
        <w:pStyle w:val="Brezrazmikov"/>
        <w:jc w:val="both"/>
        <w:rPr>
          <w:color w:val="002060"/>
          <w:lang w:val="de-DE"/>
        </w:rPr>
      </w:pPr>
    </w:p>
    <w:p w:rsidR="00854A24" w:rsidRPr="00637513" w:rsidRDefault="00854A24" w:rsidP="00EA590B">
      <w:pPr>
        <w:pStyle w:val="Brezrazmikov"/>
        <w:jc w:val="both"/>
        <w:rPr>
          <w:color w:val="002060"/>
          <w:lang w:val="de-DE"/>
        </w:rPr>
      </w:pPr>
    </w:p>
    <w:p w:rsidR="00DA51CA" w:rsidRDefault="00DA51CA" w:rsidP="00EA590B">
      <w:pPr>
        <w:pStyle w:val="Brezrazmikov"/>
        <w:jc w:val="both"/>
        <w:rPr>
          <w:color w:val="002060"/>
        </w:rPr>
      </w:pPr>
      <w:r>
        <w:rPr>
          <w:color w:val="002060"/>
        </w:rPr>
        <w:t>Pridružite se nam na delavnici, kjer boste izvedeli:</w:t>
      </w:r>
      <w:r w:rsidR="008F4771" w:rsidRPr="008F4771">
        <w:rPr>
          <w:noProof/>
        </w:rPr>
        <w:t xml:space="preserve"> </w:t>
      </w:r>
    </w:p>
    <w:p w:rsidR="009775A0" w:rsidRPr="00053B04" w:rsidRDefault="009775A0" w:rsidP="00EA590B">
      <w:pPr>
        <w:pStyle w:val="Brezrazmikov"/>
        <w:jc w:val="both"/>
        <w:rPr>
          <w:b/>
          <w:bCs/>
          <w:color w:val="C00000"/>
          <w:sz w:val="26"/>
          <w:szCs w:val="26"/>
          <w:u w:val="single"/>
        </w:rPr>
      </w:pPr>
      <w:bookmarkStart w:id="1" w:name="_Hlk41286246"/>
    </w:p>
    <w:p w:rsidR="00DA51CA" w:rsidRPr="00637513" w:rsidRDefault="00C40044" w:rsidP="00053B04">
      <w:pPr>
        <w:pStyle w:val="Brezrazmikov"/>
        <w:numPr>
          <w:ilvl w:val="0"/>
          <w:numId w:val="23"/>
        </w:numPr>
        <w:rPr>
          <w:color w:val="002060"/>
        </w:rPr>
      </w:pPr>
      <w:r w:rsidRPr="00637513">
        <w:rPr>
          <w:color w:val="002060"/>
        </w:rPr>
        <w:t>Marketinške komunikacije – pred, med i</w:t>
      </w:r>
      <w:r>
        <w:rPr>
          <w:color w:val="002060"/>
        </w:rPr>
        <w:t>n po epidemiji</w:t>
      </w:r>
    </w:p>
    <w:p w:rsidR="001C5018" w:rsidRPr="00637513" w:rsidRDefault="001C5018" w:rsidP="00053B04">
      <w:pPr>
        <w:pStyle w:val="Brezrazmikov"/>
        <w:numPr>
          <w:ilvl w:val="0"/>
          <w:numId w:val="23"/>
        </w:numPr>
        <w:rPr>
          <w:color w:val="002060"/>
          <w:lang w:val="de-DE"/>
        </w:rPr>
      </w:pPr>
      <w:r>
        <w:rPr>
          <w:color w:val="002060"/>
          <w:lang w:val="de-DE"/>
        </w:rPr>
        <w:t>Družbena odgovornost v komuniciranju</w:t>
      </w:r>
    </w:p>
    <w:p w:rsidR="006F0D0B" w:rsidRPr="00637513" w:rsidRDefault="006F0D0B" w:rsidP="006F0D0B">
      <w:pPr>
        <w:pStyle w:val="Brezrazmikov"/>
        <w:numPr>
          <w:ilvl w:val="0"/>
          <w:numId w:val="23"/>
        </w:numPr>
        <w:rPr>
          <w:color w:val="002060"/>
        </w:rPr>
      </w:pPr>
      <w:r w:rsidRPr="00637513">
        <w:rPr>
          <w:color w:val="002060"/>
        </w:rPr>
        <w:t>Primeri dobrih praks in kaj se iz njih lahko naučimo</w:t>
      </w:r>
      <w:r w:rsidR="0042444B">
        <w:rPr>
          <w:color w:val="002060"/>
        </w:rPr>
        <w:t>.</w:t>
      </w:r>
    </w:p>
    <w:p w:rsidR="00DA51CA" w:rsidRDefault="004601EE" w:rsidP="00053B04">
      <w:pPr>
        <w:pStyle w:val="Brezrazmikov"/>
        <w:numPr>
          <w:ilvl w:val="0"/>
          <w:numId w:val="23"/>
        </w:numPr>
        <w:rPr>
          <w:color w:val="002060"/>
        </w:rPr>
      </w:pPr>
      <w:r>
        <w:rPr>
          <w:color w:val="002060"/>
        </w:rPr>
        <w:t>Oglaševanje, s</w:t>
      </w:r>
      <w:r w:rsidR="00DA51CA">
        <w:rPr>
          <w:color w:val="002060"/>
        </w:rPr>
        <w:t>ponzorstva, donacije, uporaba posebnih znakov.</w:t>
      </w:r>
    </w:p>
    <w:bookmarkEnd w:id="1"/>
    <w:p w:rsidR="00DA51CA" w:rsidRPr="00637513" w:rsidRDefault="00DA51CA" w:rsidP="002B40ED">
      <w:pPr>
        <w:pStyle w:val="Brezrazmikov"/>
        <w:numPr>
          <w:ilvl w:val="0"/>
          <w:numId w:val="23"/>
        </w:numPr>
        <w:rPr>
          <w:color w:val="002060"/>
          <w:lang w:val="de-DE"/>
        </w:rPr>
      </w:pPr>
      <w:r w:rsidRPr="00637513">
        <w:rPr>
          <w:color w:val="002060"/>
          <w:lang w:val="de-DE"/>
        </w:rPr>
        <w:t>Načrtovanje družbeno odgovornih komunikacijskih aktivnosti.</w:t>
      </w:r>
    </w:p>
    <w:p w:rsidR="009775A0" w:rsidRDefault="00DA51CA" w:rsidP="002B40ED">
      <w:pPr>
        <w:pStyle w:val="Brezrazmikov"/>
        <w:numPr>
          <w:ilvl w:val="0"/>
          <w:numId w:val="23"/>
        </w:numPr>
        <w:rPr>
          <w:color w:val="002060"/>
        </w:rPr>
      </w:pPr>
      <w:r>
        <w:rPr>
          <w:color w:val="002060"/>
        </w:rPr>
        <w:t>V&amp;</w:t>
      </w:r>
      <w:r w:rsidR="009775A0" w:rsidRPr="00F4628F">
        <w:rPr>
          <w:color w:val="002060"/>
        </w:rPr>
        <w:t>O</w:t>
      </w:r>
      <w:r>
        <w:rPr>
          <w:color w:val="002060"/>
        </w:rPr>
        <w:t xml:space="preserve"> (vprašanja in o</w:t>
      </w:r>
      <w:r w:rsidR="009775A0" w:rsidRPr="00F4628F">
        <w:rPr>
          <w:color w:val="002060"/>
        </w:rPr>
        <w:t>dgovori</w:t>
      </w:r>
      <w:r>
        <w:rPr>
          <w:color w:val="002060"/>
        </w:rPr>
        <w:t>).</w:t>
      </w:r>
    </w:p>
    <w:p w:rsidR="00F4628F" w:rsidRDefault="00F4628F" w:rsidP="00F4628F">
      <w:pPr>
        <w:pStyle w:val="Brezrazmikov"/>
        <w:rPr>
          <w:color w:val="002060"/>
        </w:rPr>
      </w:pPr>
    </w:p>
    <w:p w:rsidR="00053B04" w:rsidRPr="00053B04" w:rsidRDefault="00053B04" w:rsidP="00053B04">
      <w:pPr>
        <w:rPr>
          <w:color w:val="002060"/>
        </w:rPr>
      </w:pPr>
      <w:r w:rsidRPr="00053B04">
        <w:rPr>
          <w:color w:val="002060"/>
        </w:rPr>
        <w:t xml:space="preserve">Delavnica bo trajala </w:t>
      </w:r>
      <w:r w:rsidR="00DA51CA">
        <w:rPr>
          <w:color w:val="002060"/>
        </w:rPr>
        <w:t>4</w:t>
      </w:r>
      <w:r>
        <w:rPr>
          <w:color w:val="002060"/>
        </w:rPr>
        <w:t xml:space="preserve"> šolske</w:t>
      </w:r>
      <w:r w:rsidRPr="00053B04">
        <w:rPr>
          <w:color w:val="002060"/>
        </w:rPr>
        <w:t xml:space="preserve"> ure. </w:t>
      </w:r>
    </w:p>
    <w:p w:rsidR="009775A0" w:rsidRPr="00627B7A" w:rsidRDefault="009775A0" w:rsidP="00EA590B">
      <w:pPr>
        <w:pStyle w:val="Brezrazmikov"/>
        <w:jc w:val="both"/>
        <w:rPr>
          <w:color w:val="002060"/>
        </w:rPr>
      </w:pPr>
    </w:p>
    <w:p w:rsidR="00053B04" w:rsidRPr="00053B04" w:rsidRDefault="00053B04" w:rsidP="00627B7A">
      <w:pPr>
        <w:rPr>
          <w:b/>
          <w:bCs/>
          <w:color w:val="C00000"/>
          <w:sz w:val="26"/>
          <w:szCs w:val="26"/>
          <w:u w:val="single"/>
          <w:lang w:val="sl-SI"/>
        </w:rPr>
      </w:pPr>
      <w:r w:rsidRPr="00053B04">
        <w:rPr>
          <w:b/>
          <w:bCs/>
          <w:color w:val="C00000"/>
          <w:sz w:val="26"/>
          <w:szCs w:val="26"/>
          <w:u w:val="single"/>
          <w:lang w:val="sl-SI"/>
        </w:rPr>
        <w:t>Predavatelj</w:t>
      </w:r>
      <w:r w:rsidR="00F4628F">
        <w:rPr>
          <w:b/>
          <w:bCs/>
          <w:color w:val="C00000"/>
          <w:sz w:val="26"/>
          <w:szCs w:val="26"/>
          <w:u w:val="single"/>
          <w:lang w:val="sl-SI"/>
        </w:rPr>
        <w:t>ica</w:t>
      </w:r>
    </w:p>
    <w:p w:rsidR="005E65FE" w:rsidRPr="00637513" w:rsidRDefault="00F4628F" w:rsidP="00053B04">
      <w:pPr>
        <w:jc w:val="both"/>
        <w:rPr>
          <w:rFonts w:cstheme="minorHAnsi"/>
          <w:color w:val="002060"/>
          <w:lang w:val="sl-SI"/>
        </w:rPr>
      </w:pPr>
      <w:r w:rsidRPr="005C2BCB">
        <w:rPr>
          <w:rFonts w:cstheme="minorHAnsi"/>
          <w:bCs/>
          <w:color w:val="002060"/>
          <w:lang w:val="sl-SI"/>
        </w:rPr>
        <w:t>Delavnico bo izvedla</w:t>
      </w:r>
      <w:r w:rsidRPr="005C2BCB">
        <w:rPr>
          <w:rFonts w:cstheme="minorHAnsi"/>
          <w:b/>
          <w:color w:val="002060"/>
          <w:lang w:val="sl-SI"/>
        </w:rPr>
        <w:t xml:space="preserve"> </w:t>
      </w:r>
      <w:r w:rsidR="00DA51CA" w:rsidRPr="005C2BCB">
        <w:rPr>
          <w:rFonts w:cstheme="minorHAnsi"/>
          <w:b/>
          <w:color w:val="002060"/>
          <w:lang w:val="sl-SI"/>
        </w:rPr>
        <w:t>Darja Počič</w:t>
      </w:r>
      <w:r w:rsidR="00053B04" w:rsidRPr="005C2BCB">
        <w:rPr>
          <w:rFonts w:cstheme="minorHAnsi"/>
          <w:b/>
          <w:color w:val="002060"/>
          <w:lang w:val="sl-SI"/>
        </w:rPr>
        <w:t>,</w:t>
      </w:r>
      <w:r w:rsidR="00DA51CA" w:rsidRPr="005C2BCB">
        <w:rPr>
          <w:rFonts w:cstheme="minorHAnsi"/>
          <w:b/>
          <w:color w:val="002060"/>
          <w:lang w:val="sl-SI"/>
        </w:rPr>
        <w:t xml:space="preserve"> Strategij</w:t>
      </w:r>
      <w:r w:rsidR="00E952CD" w:rsidRPr="005C2BCB">
        <w:rPr>
          <w:rFonts w:cstheme="minorHAnsi"/>
          <w:b/>
          <w:color w:val="002060"/>
          <w:lang w:val="sl-SI"/>
        </w:rPr>
        <w:t>a</w:t>
      </w:r>
      <w:r w:rsidR="00DA51CA" w:rsidRPr="005C2BCB">
        <w:rPr>
          <w:rFonts w:cstheme="minorHAnsi"/>
          <w:b/>
          <w:color w:val="002060"/>
          <w:lang w:val="sl-SI"/>
        </w:rPr>
        <w:t xml:space="preserve">+, Marketing &amp; Odnosi z javnostmi. </w:t>
      </w:r>
      <w:r w:rsidR="00053B04" w:rsidRPr="005C2BCB">
        <w:rPr>
          <w:rFonts w:cstheme="minorHAnsi"/>
          <w:b/>
          <w:color w:val="002060"/>
          <w:lang w:val="sl-SI"/>
        </w:rPr>
        <w:t xml:space="preserve"> </w:t>
      </w:r>
      <w:r w:rsidR="00DA51CA" w:rsidRPr="005C2BCB">
        <w:rPr>
          <w:rFonts w:cstheme="minorHAnsi"/>
          <w:color w:val="002060"/>
          <w:lang w:val="sl-SI"/>
        </w:rPr>
        <w:t>Predavateljica</w:t>
      </w:r>
      <w:r w:rsidR="00E952CD" w:rsidRPr="005C2BCB">
        <w:rPr>
          <w:rFonts w:cstheme="minorHAnsi"/>
          <w:color w:val="002060"/>
          <w:lang w:val="sl-SI"/>
        </w:rPr>
        <w:t xml:space="preserve"> </w:t>
      </w:r>
      <w:r w:rsidR="00DA51CA" w:rsidRPr="005C2BCB">
        <w:rPr>
          <w:rFonts w:cstheme="minorHAnsi"/>
          <w:color w:val="002060"/>
          <w:lang w:val="sl-SI"/>
        </w:rPr>
        <w:t>ima več kot petnajst let izkušenj v svetu marketinških komunikacij in produktnem vodenju</w:t>
      </w:r>
      <w:r w:rsidR="006F0D0B">
        <w:rPr>
          <w:rFonts w:cstheme="minorHAnsi"/>
          <w:color w:val="002060"/>
          <w:lang w:val="sl-SI"/>
        </w:rPr>
        <w:t xml:space="preserve"> tako na strani naročnika kot v marketinški agenciji</w:t>
      </w:r>
      <w:r w:rsidR="00DA51CA" w:rsidRPr="005C2BCB">
        <w:rPr>
          <w:rFonts w:cstheme="minorHAnsi"/>
          <w:color w:val="002060"/>
          <w:lang w:val="sl-SI"/>
        </w:rPr>
        <w:t xml:space="preserve">. </w:t>
      </w:r>
      <w:r w:rsidR="006F0D0B">
        <w:rPr>
          <w:rFonts w:cstheme="minorHAnsi"/>
          <w:color w:val="002060"/>
          <w:lang w:val="sl-SI"/>
        </w:rPr>
        <w:t>S</w:t>
      </w:r>
      <w:r w:rsidR="00DA51CA" w:rsidRPr="005C2BCB">
        <w:rPr>
          <w:rFonts w:cstheme="minorHAnsi"/>
          <w:color w:val="002060"/>
          <w:lang w:val="sl-SI"/>
        </w:rPr>
        <w:t>novala in izvedla</w:t>
      </w:r>
      <w:r w:rsidR="006F0D0B">
        <w:rPr>
          <w:rFonts w:cstheme="minorHAnsi"/>
          <w:color w:val="002060"/>
          <w:lang w:val="sl-SI"/>
        </w:rPr>
        <w:t xml:space="preserve"> je več</w:t>
      </w:r>
      <w:r w:rsidR="00DA51CA" w:rsidRPr="005C2BCB">
        <w:rPr>
          <w:rFonts w:cstheme="minorHAnsi"/>
          <w:color w:val="002060"/>
          <w:lang w:val="sl-SI"/>
        </w:rPr>
        <w:t xml:space="preserve"> </w:t>
      </w:r>
      <w:r w:rsidR="006F0D0B">
        <w:rPr>
          <w:rFonts w:cstheme="minorHAnsi"/>
          <w:color w:val="002060"/>
          <w:lang w:val="sl-SI"/>
        </w:rPr>
        <w:t>mnogo integriranih komunikacijskih</w:t>
      </w:r>
      <w:r w:rsidR="00DA51CA" w:rsidRPr="005C2BCB">
        <w:rPr>
          <w:rFonts w:cstheme="minorHAnsi"/>
          <w:color w:val="002060"/>
          <w:lang w:val="sl-SI"/>
        </w:rPr>
        <w:t xml:space="preserve"> kampanj</w:t>
      </w:r>
      <w:r w:rsidR="006F0D0B">
        <w:rPr>
          <w:rFonts w:cstheme="minorHAnsi"/>
          <w:color w:val="002060"/>
          <w:lang w:val="sl-SI"/>
        </w:rPr>
        <w:t>, mnoge tudi iz področja družbene odgovornosti</w:t>
      </w:r>
      <w:r w:rsidR="00DA51CA" w:rsidRPr="005C2BCB">
        <w:rPr>
          <w:rFonts w:cstheme="minorHAnsi"/>
          <w:color w:val="002060"/>
          <w:lang w:val="sl-SI"/>
        </w:rPr>
        <w:t>. V zadnjih letih</w:t>
      </w:r>
      <w:r w:rsidR="006F0D0B">
        <w:rPr>
          <w:rFonts w:cstheme="minorHAnsi"/>
          <w:color w:val="002060"/>
          <w:lang w:val="sl-SI"/>
        </w:rPr>
        <w:t xml:space="preserve"> svetuje na področju </w:t>
      </w:r>
      <w:r w:rsidR="002C1AFD">
        <w:rPr>
          <w:rFonts w:cstheme="minorHAnsi"/>
          <w:color w:val="002060"/>
          <w:lang w:val="sl-SI"/>
        </w:rPr>
        <w:t>marketinških komunikacij in</w:t>
      </w:r>
      <w:r w:rsidR="006F0D0B">
        <w:rPr>
          <w:rFonts w:cstheme="minorHAnsi"/>
          <w:color w:val="002060"/>
          <w:lang w:val="sl-SI"/>
        </w:rPr>
        <w:t xml:space="preserve"> odnosov z javnostmi</w:t>
      </w:r>
      <w:r w:rsidR="005E65FE" w:rsidRPr="005C2BCB">
        <w:rPr>
          <w:rFonts w:cstheme="minorHAnsi"/>
          <w:color w:val="002060"/>
          <w:lang w:val="sl-SI"/>
        </w:rPr>
        <w:t>.</w:t>
      </w:r>
      <w:r w:rsidR="00E952CD" w:rsidRPr="005C2BCB">
        <w:rPr>
          <w:rFonts w:cstheme="minorHAnsi"/>
          <w:color w:val="002060"/>
          <w:lang w:val="sl-SI"/>
        </w:rPr>
        <w:t xml:space="preserve"> </w:t>
      </w:r>
      <w:r w:rsidR="00E952CD" w:rsidRPr="00637513">
        <w:rPr>
          <w:rFonts w:cstheme="minorHAnsi"/>
          <w:color w:val="002060"/>
          <w:lang w:val="sl-SI"/>
        </w:rPr>
        <w:t xml:space="preserve">Kot ekspertna svetovalka svetuje mladim podjetnikom, največ s področja komunikacije, produktnega vodenja in vsebinskega marketinga. </w:t>
      </w:r>
    </w:p>
    <w:p w:rsidR="005E65FE" w:rsidRDefault="005E65FE" w:rsidP="00053B04">
      <w:pPr>
        <w:jc w:val="both"/>
        <w:rPr>
          <w:rFonts w:cstheme="minorHAnsi"/>
          <w:color w:val="002060"/>
          <w:lang w:val="sl-SI"/>
        </w:rPr>
      </w:pPr>
    </w:p>
    <w:p w:rsidR="00637513" w:rsidRDefault="00637513" w:rsidP="00053B04">
      <w:pPr>
        <w:jc w:val="both"/>
        <w:rPr>
          <w:rFonts w:cstheme="minorHAnsi"/>
          <w:color w:val="002060"/>
          <w:lang w:val="sl-SI"/>
        </w:rPr>
      </w:pPr>
    </w:p>
    <w:p w:rsidR="00637513" w:rsidRPr="00637513" w:rsidRDefault="00637513" w:rsidP="00053B04">
      <w:pPr>
        <w:jc w:val="both"/>
        <w:rPr>
          <w:rFonts w:cstheme="minorHAnsi"/>
          <w:color w:val="002060"/>
          <w:lang w:val="sl-SI"/>
        </w:rPr>
      </w:pPr>
    </w:p>
    <w:p w:rsidR="002A32E5" w:rsidRPr="00053B04" w:rsidRDefault="00053B04" w:rsidP="00B2258B">
      <w:pPr>
        <w:rPr>
          <w:b/>
          <w:bCs/>
          <w:color w:val="C00000"/>
          <w:u w:val="single"/>
          <w:lang w:val="sl-SI"/>
        </w:rPr>
      </w:pPr>
      <w:r w:rsidRPr="00053B04">
        <w:rPr>
          <w:b/>
          <w:bCs/>
          <w:color w:val="C00000"/>
          <w:u w:val="single"/>
          <w:lang w:val="sl-SI"/>
        </w:rPr>
        <w:lastRenderedPageBreak/>
        <w:t>Prijave</w:t>
      </w:r>
    </w:p>
    <w:p w:rsidR="00627B7A" w:rsidRDefault="00B2258B" w:rsidP="00627B7A">
      <w:pPr>
        <w:rPr>
          <w:color w:val="002060"/>
          <w:lang w:val="sl-SI"/>
        </w:rPr>
      </w:pPr>
      <w:r w:rsidRPr="00627B7A">
        <w:rPr>
          <w:rFonts w:ascii="Calibri" w:hAnsi="Calibri" w:cs="Arial"/>
          <w:b/>
          <w:bCs/>
          <w:color w:val="002060"/>
        </w:rPr>
        <w:t xml:space="preserve">Prijave </w:t>
      </w:r>
      <w:r w:rsidRPr="00627B7A">
        <w:rPr>
          <w:rFonts w:ascii="Calibri" w:hAnsi="Calibri" w:cs="Arial"/>
          <w:color w:val="002060"/>
        </w:rPr>
        <w:t xml:space="preserve">sprejemamo do </w:t>
      </w:r>
      <w:r w:rsidR="00E952CD">
        <w:rPr>
          <w:rFonts w:ascii="Calibri" w:hAnsi="Calibri" w:cs="Arial"/>
          <w:color w:val="002060"/>
        </w:rPr>
        <w:t>1</w:t>
      </w:r>
      <w:r w:rsidR="0078547F">
        <w:rPr>
          <w:rFonts w:ascii="Calibri" w:hAnsi="Calibri" w:cs="Arial"/>
          <w:color w:val="002060"/>
        </w:rPr>
        <w:t>5</w:t>
      </w:r>
      <w:r w:rsidRPr="00627B7A">
        <w:rPr>
          <w:rFonts w:ascii="Calibri" w:hAnsi="Calibri" w:cs="Arial"/>
          <w:color w:val="002060"/>
        </w:rPr>
        <w:t>.</w:t>
      </w:r>
      <w:r w:rsidR="00627B7A" w:rsidRPr="00627B7A">
        <w:rPr>
          <w:rFonts w:ascii="Calibri" w:hAnsi="Calibri" w:cs="Arial"/>
          <w:color w:val="002060"/>
        </w:rPr>
        <w:t>0</w:t>
      </w:r>
      <w:r w:rsidR="005E65FE">
        <w:rPr>
          <w:rFonts w:ascii="Calibri" w:hAnsi="Calibri" w:cs="Arial"/>
          <w:color w:val="002060"/>
        </w:rPr>
        <w:t>6</w:t>
      </w:r>
      <w:r w:rsidRPr="00627B7A">
        <w:rPr>
          <w:rFonts w:ascii="Calibri" w:hAnsi="Calibri" w:cs="Arial"/>
          <w:color w:val="002060"/>
        </w:rPr>
        <w:t>.20</w:t>
      </w:r>
      <w:r w:rsidR="00627B7A" w:rsidRPr="00627B7A">
        <w:rPr>
          <w:rFonts w:ascii="Calibri" w:hAnsi="Calibri" w:cs="Arial"/>
          <w:color w:val="002060"/>
        </w:rPr>
        <w:t>20</w:t>
      </w:r>
      <w:r w:rsidRPr="00627B7A">
        <w:rPr>
          <w:rFonts w:ascii="Calibri" w:hAnsi="Calibri" w:cs="Arial"/>
          <w:color w:val="002060"/>
        </w:rPr>
        <w:t xml:space="preserve"> oz. do zapolnitve mest na mail: </w:t>
      </w:r>
      <w:hyperlink r:id="rId10" w:history="1">
        <w:r w:rsidR="005E65FE" w:rsidRPr="00771658">
          <w:rPr>
            <w:rStyle w:val="Hiperpovezava"/>
            <w:rFonts w:ascii="Calibri" w:hAnsi="Calibri" w:cs="Arial"/>
          </w:rPr>
          <w:t>renata.stanko@ozs.si</w:t>
        </w:r>
      </w:hyperlink>
      <w:r w:rsidRPr="00627B7A">
        <w:rPr>
          <w:rFonts w:ascii="Calibri" w:hAnsi="Calibri" w:cs="Arial"/>
          <w:color w:val="002060"/>
        </w:rPr>
        <w:t xml:space="preserve"> ali  </w:t>
      </w:r>
      <w:hyperlink r:id="rId11" w:history="1">
        <w:r w:rsidRPr="00627B7A">
          <w:rPr>
            <w:rStyle w:val="Hiperpovezava"/>
            <w:rFonts w:ascii="Calibri" w:hAnsi="Calibri" w:cs="Arial"/>
            <w:color w:val="002060"/>
          </w:rPr>
          <w:t>sonja.erjavec@ozs.si</w:t>
        </w:r>
      </w:hyperlink>
      <w:r w:rsidRPr="00627B7A">
        <w:rPr>
          <w:rFonts w:ascii="Calibri" w:hAnsi="Calibri" w:cs="Arial"/>
          <w:color w:val="002060"/>
        </w:rPr>
        <w:t xml:space="preserve"> oziroma na tel: 02/521 40 10</w:t>
      </w:r>
      <w:r w:rsidR="00627B7A" w:rsidRPr="00627B7A">
        <w:rPr>
          <w:rFonts w:ascii="Calibri" w:hAnsi="Calibri" w:cs="Arial"/>
          <w:color w:val="002060"/>
        </w:rPr>
        <w:t xml:space="preserve"> ali 041 747 550</w:t>
      </w:r>
      <w:r w:rsidRPr="00627B7A">
        <w:rPr>
          <w:rFonts w:ascii="Calibri" w:hAnsi="Calibri" w:cs="Arial"/>
          <w:color w:val="002060"/>
        </w:rPr>
        <w:t>.</w:t>
      </w:r>
      <w:r w:rsidR="00627B7A" w:rsidRPr="00627B7A">
        <w:rPr>
          <w:rFonts w:ascii="Calibri" w:hAnsi="Calibri" w:cs="Arial"/>
          <w:color w:val="002060"/>
        </w:rPr>
        <w:t xml:space="preserve"> </w:t>
      </w:r>
    </w:p>
    <w:p w:rsidR="007E04E5" w:rsidRDefault="007E04E5" w:rsidP="00627B7A">
      <w:pPr>
        <w:rPr>
          <w:color w:val="002060"/>
          <w:lang w:val="sl-SI"/>
        </w:rPr>
      </w:pPr>
    </w:p>
    <w:p w:rsidR="007E04E5" w:rsidRDefault="007E04E5" w:rsidP="00627B7A">
      <w:pPr>
        <w:rPr>
          <w:color w:val="002060"/>
          <w:lang w:val="sl-SI"/>
        </w:rPr>
      </w:pPr>
    </w:p>
    <w:p w:rsidR="00627B7A" w:rsidRPr="005E65FE" w:rsidRDefault="007E04E5" w:rsidP="005E65FE">
      <w:pPr>
        <w:jc w:val="both"/>
        <w:rPr>
          <w:b/>
          <w:bCs/>
          <w:i/>
          <w:iCs/>
          <w:color w:val="002060"/>
          <w:lang w:val="sl-SI"/>
        </w:rPr>
      </w:pPr>
      <w:r w:rsidRPr="007E04E5">
        <w:rPr>
          <w:b/>
          <w:bCs/>
          <w:i/>
          <w:iCs/>
          <w:color w:val="002060"/>
          <w:lang w:val="sl-SI"/>
        </w:rPr>
        <w:t xml:space="preserve">Vabljeni vsi, ki </w:t>
      </w:r>
      <w:r w:rsidR="005E65FE">
        <w:rPr>
          <w:b/>
          <w:bCs/>
          <w:i/>
          <w:iCs/>
          <w:color w:val="002060"/>
          <w:lang w:val="sl-SI"/>
        </w:rPr>
        <w:t>želite</w:t>
      </w:r>
      <w:r w:rsidR="00E952CD">
        <w:rPr>
          <w:b/>
          <w:bCs/>
          <w:i/>
          <w:iCs/>
          <w:color w:val="002060"/>
          <w:lang w:val="sl-SI"/>
        </w:rPr>
        <w:t xml:space="preserve"> svojo podobo družbeno odgovornega podjetja ustrezno predstaviti ciljnim skupinam in na ta način dobiti zveste kupce</w:t>
      </w:r>
      <w:r w:rsidR="005E65FE">
        <w:rPr>
          <w:b/>
          <w:bCs/>
          <w:i/>
          <w:iCs/>
          <w:color w:val="002060"/>
          <w:lang w:val="sl-SI"/>
        </w:rPr>
        <w:t xml:space="preserve">. </w:t>
      </w:r>
    </w:p>
    <w:p w:rsidR="007E04E5" w:rsidRPr="00637513" w:rsidRDefault="007E04E5" w:rsidP="00B2258B">
      <w:pPr>
        <w:rPr>
          <w:rFonts w:ascii="Calibri" w:hAnsi="Calibri" w:cs="Arial"/>
          <w:color w:val="002060"/>
          <w:lang w:val="sl-SI"/>
        </w:rPr>
      </w:pPr>
    </w:p>
    <w:p w:rsidR="00B2258B" w:rsidRPr="00637513" w:rsidRDefault="00B2258B" w:rsidP="00B2258B">
      <w:pPr>
        <w:rPr>
          <w:rFonts w:ascii="Calibri" w:hAnsi="Calibri" w:cs="Arial"/>
          <w:b/>
          <w:color w:val="002060"/>
          <w:lang w:val="sl-SI"/>
        </w:rPr>
      </w:pPr>
      <w:r w:rsidRPr="00637513">
        <w:rPr>
          <w:rFonts w:ascii="Calibri" w:hAnsi="Calibri" w:cs="Arial"/>
          <w:b/>
          <w:color w:val="002060"/>
          <w:lang w:val="sl-SI"/>
        </w:rPr>
        <w:t>Delavnica je za udeležence brezplačna.</w:t>
      </w:r>
    </w:p>
    <w:p w:rsidR="005E65FE" w:rsidRPr="00637513" w:rsidRDefault="005E65FE" w:rsidP="00B2258B">
      <w:pPr>
        <w:rPr>
          <w:rFonts w:ascii="Calibri" w:hAnsi="Calibri" w:cs="Arial"/>
          <w:b/>
          <w:color w:val="002060"/>
          <w:lang w:val="sl-SI"/>
        </w:rPr>
      </w:pPr>
    </w:p>
    <w:p w:rsidR="005E65FE" w:rsidRPr="00637513" w:rsidRDefault="005E65FE" w:rsidP="0078547F">
      <w:pPr>
        <w:jc w:val="both"/>
        <w:rPr>
          <w:rFonts w:ascii="Calibri" w:hAnsi="Calibri" w:cs="Arial"/>
          <w:b/>
          <w:color w:val="002060"/>
          <w:lang w:val="sl-SI"/>
        </w:rPr>
      </w:pPr>
      <w:r w:rsidRPr="00637513">
        <w:rPr>
          <w:rFonts w:ascii="Calibri" w:hAnsi="Calibri" w:cs="Arial"/>
          <w:b/>
          <w:color w:val="002060"/>
          <w:lang w:val="sl-SI"/>
        </w:rPr>
        <w:t>Ker bo delavnico potekala preko programa ZOOM vas prosimo, da nam svojo prijavo pošljete na izpolnjeni prijavnici z navedbo e-pošte, na katero vam bomo dan pred izvedbo poslali povezavo za dostop.</w:t>
      </w:r>
    </w:p>
    <w:bookmarkEnd w:id="0"/>
    <w:p w:rsidR="0078547F" w:rsidRPr="00637513" w:rsidRDefault="0078547F" w:rsidP="00B2258B">
      <w:pPr>
        <w:rPr>
          <w:rFonts w:ascii="Calibri" w:hAnsi="Calibri" w:cs="Arial"/>
          <w:b/>
          <w:color w:val="002060"/>
          <w:lang w:val="sl-SI"/>
        </w:rPr>
      </w:pPr>
    </w:p>
    <w:p w:rsidR="00B2258B" w:rsidRPr="00637513" w:rsidRDefault="00627B7A" w:rsidP="00B2258B">
      <w:pPr>
        <w:rPr>
          <w:rFonts w:ascii="Calibri" w:hAnsi="Calibri" w:cs="Arial"/>
          <w:lang w:val="sl-SI"/>
        </w:rPr>
      </w:pPr>
      <w:r>
        <w:rPr>
          <w:rFonts w:ascii="Calibri" w:hAnsi="Calibri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130810</wp:posOffset>
                </wp:positionV>
                <wp:extent cx="5857875" cy="9525"/>
                <wp:effectExtent l="0" t="0" r="0" b="9525"/>
                <wp:wrapNone/>
                <wp:docPr id="5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54649" id="Raven povezovalnik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10.3pt" to="458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</w:p>
    <w:p w:rsidR="00B2258B" w:rsidRPr="00063370" w:rsidRDefault="00B2258B" w:rsidP="00B2258B">
      <w:pPr>
        <w:jc w:val="center"/>
        <w:rPr>
          <w:rFonts w:ascii="Calibri" w:hAnsi="Calibri" w:cs="Arial"/>
          <w:b/>
          <w:sz w:val="36"/>
          <w:szCs w:val="36"/>
        </w:rPr>
      </w:pPr>
      <w:r w:rsidRPr="00063370">
        <w:rPr>
          <w:rFonts w:ascii="Calibri" w:hAnsi="Calibri" w:cs="Arial"/>
          <w:b/>
          <w:sz w:val="36"/>
          <w:szCs w:val="36"/>
        </w:rPr>
        <w:t>PRIJAVNICA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5998"/>
      </w:tblGrid>
      <w:tr w:rsidR="00B2258B" w:rsidRPr="008D281A" w:rsidTr="00AE7D7F">
        <w:trPr>
          <w:jc w:val="center"/>
        </w:trPr>
        <w:tc>
          <w:tcPr>
            <w:tcW w:w="2587" w:type="dxa"/>
            <w:shd w:val="clear" w:color="auto" w:fill="auto"/>
          </w:tcPr>
          <w:p w:rsidR="00B2258B" w:rsidRPr="00A01DDB" w:rsidRDefault="00B2258B" w:rsidP="00AE7D7F">
            <w:pPr>
              <w:rPr>
                <w:rFonts w:cs="Arial"/>
              </w:rPr>
            </w:pPr>
            <w:r w:rsidRPr="00A01DDB">
              <w:rPr>
                <w:rFonts w:cs="Arial"/>
              </w:rPr>
              <w:t>Ime in priimek:</w:t>
            </w:r>
          </w:p>
          <w:p w:rsidR="00B2258B" w:rsidRPr="00A01DDB" w:rsidRDefault="00B2258B" w:rsidP="00AE7D7F">
            <w:pPr>
              <w:rPr>
                <w:rFonts w:cs="Arial"/>
              </w:rPr>
            </w:pPr>
          </w:p>
        </w:tc>
        <w:tc>
          <w:tcPr>
            <w:tcW w:w="5998" w:type="dxa"/>
            <w:shd w:val="clear" w:color="auto" w:fill="auto"/>
          </w:tcPr>
          <w:p w:rsidR="00B2258B" w:rsidRPr="00AC7788" w:rsidRDefault="00B2258B" w:rsidP="00AE7D7F">
            <w:pPr>
              <w:rPr>
                <w:rFonts w:ascii="Verdana" w:hAnsi="Verdana" w:cs="Arial"/>
              </w:rPr>
            </w:pPr>
          </w:p>
          <w:p w:rsidR="00B2258B" w:rsidRPr="00AC7788" w:rsidRDefault="00B2258B" w:rsidP="00AE7D7F">
            <w:pPr>
              <w:rPr>
                <w:rFonts w:ascii="Verdana" w:hAnsi="Verdana" w:cs="Arial"/>
              </w:rPr>
            </w:pPr>
          </w:p>
        </w:tc>
      </w:tr>
      <w:tr w:rsidR="00B2258B" w:rsidRPr="008D281A" w:rsidTr="00AE7D7F">
        <w:trPr>
          <w:jc w:val="center"/>
        </w:trPr>
        <w:tc>
          <w:tcPr>
            <w:tcW w:w="2587" w:type="dxa"/>
            <w:shd w:val="clear" w:color="auto" w:fill="auto"/>
          </w:tcPr>
          <w:p w:rsidR="00B2258B" w:rsidRPr="00A01DDB" w:rsidRDefault="00B2258B" w:rsidP="00AE7D7F">
            <w:pPr>
              <w:rPr>
                <w:rFonts w:cs="Arial"/>
              </w:rPr>
            </w:pPr>
            <w:r w:rsidRPr="00A01DDB">
              <w:rPr>
                <w:rFonts w:cs="Arial"/>
              </w:rPr>
              <w:t>Podjetje/institucija:</w:t>
            </w:r>
          </w:p>
        </w:tc>
        <w:tc>
          <w:tcPr>
            <w:tcW w:w="5998" w:type="dxa"/>
            <w:shd w:val="clear" w:color="auto" w:fill="auto"/>
          </w:tcPr>
          <w:p w:rsidR="00B2258B" w:rsidRPr="00AC7788" w:rsidRDefault="00B2258B" w:rsidP="00AE7D7F">
            <w:pPr>
              <w:rPr>
                <w:rFonts w:ascii="Verdana" w:hAnsi="Verdana" w:cs="Arial"/>
              </w:rPr>
            </w:pPr>
          </w:p>
          <w:p w:rsidR="00B2258B" w:rsidRPr="00AC7788" w:rsidRDefault="00B2258B" w:rsidP="00AE7D7F">
            <w:pPr>
              <w:rPr>
                <w:rFonts w:ascii="Verdana" w:hAnsi="Verdana" w:cs="Arial"/>
              </w:rPr>
            </w:pPr>
          </w:p>
        </w:tc>
      </w:tr>
      <w:tr w:rsidR="00B2258B" w:rsidRPr="008D281A" w:rsidTr="00AE7D7F">
        <w:trPr>
          <w:jc w:val="center"/>
        </w:trPr>
        <w:tc>
          <w:tcPr>
            <w:tcW w:w="2587" w:type="dxa"/>
            <w:shd w:val="clear" w:color="auto" w:fill="auto"/>
          </w:tcPr>
          <w:p w:rsidR="00B2258B" w:rsidRPr="00A01DDB" w:rsidRDefault="00B2258B" w:rsidP="00AE7D7F">
            <w:pPr>
              <w:rPr>
                <w:rFonts w:cs="Arial"/>
              </w:rPr>
            </w:pPr>
            <w:r w:rsidRPr="00A01DDB">
              <w:rPr>
                <w:rFonts w:cs="Arial"/>
              </w:rPr>
              <w:t>Naslov:</w:t>
            </w:r>
          </w:p>
        </w:tc>
        <w:tc>
          <w:tcPr>
            <w:tcW w:w="5998" w:type="dxa"/>
            <w:shd w:val="clear" w:color="auto" w:fill="auto"/>
          </w:tcPr>
          <w:p w:rsidR="00B2258B" w:rsidRPr="00AC7788" w:rsidRDefault="00B2258B" w:rsidP="00AE7D7F">
            <w:pPr>
              <w:rPr>
                <w:rFonts w:ascii="Verdana" w:hAnsi="Verdana" w:cs="Arial"/>
              </w:rPr>
            </w:pPr>
          </w:p>
          <w:p w:rsidR="00B2258B" w:rsidRPr="00AC7788" w:rsidRDefault="00B2258B" w:rsidP="00AE7D7F">
            <w:pPr>
              <w:rPr>
                <w:rFonts w:ascii="Verdana" w:hAnsi="Verdana" w:cs="Arial"/>
              </w:rPr>
            </w:pPr>
          </w:p>
        </w:tc>
      </w:tr>
      <w:tr w:rsidR="00B2258B" w:rsidRPr="008D281A" w:rsidTr="00AE7D7F">
        <w:trPr>
          <w:jc w:val="center"/>
        </w:trPr>
        <w:tc>
          <w:tcPr>
            <w:tcW w:w="2587" w:type="dxa"/>
            <w:shd w:val="clear" w:color="auto" w:fill="auto"/>
          </w:tcPr>
          <w:p w:rsidR="00B2258B" w:rsidRPr="00A01DDB" w:rsidRDefault="00B2258B" w:rsidP="00AE7D7F">
            <w:pPr>
              <w:rPr>
                <w:rFonts w:cs="Arial"/>
              </w:rPr>
            </w:pPr>
            <w:r w:rsidRPr="00A01DDB">
              <w:rPr>
                <w:rFonts w:cs="Arial"/>
              </w:rPr>
              <w:t>Starost podjetja (nad ali pod 5 let):</w:t>
            </w:r>
          </w:p>
        </w:tc>
        <w:tc>
          <w:tcPr>
            <w:tcW w:w="5998" w:type="dxa"/>
            <w:shd w:val="clear" w:color="auto" w:fill="auto"/>
          </w:tcPr>
          <w:p w:rsidR="00B2258B" w:rsidRPr="00AC7788" w:rsidRDefault="00B2258B" w:rsidP="00AE7D7F">
            <w:pPr>
              <w:rPr>
                <w:rFonts w:ascii="Verdana" w:hAnsi="Verdana" w:cs="Arial"/>
              </w:rPr>
            </w:pPr>
          </w:p>
          <w:p w:rsidR="00B2258B" w:rsidRPr="00AC7788" w:rsidRDefault="00B2258B" w:rsidP="00AE7D7F">
            <w:pPr>
              <w:rPr>
                <w:rFonts w:ascii="Verdana" w:hAnsi="Verdana" w:cs="Arial"/>
              </w:rPr>
            </w:pPr>
          </w:p>
        </w:tc>
      </w:tr>
      <w:tr w:rsidR="00B2258B" w:rsidRPr="008D281A" w:rsidTr="00AE7D7F">
        <w:trPr>
          <w:jc w:val="center"/>
        </w:trPr>
        <w:tc>
          <w:tcPr>
            <w:tcW w:w="2587" w:type="dxa"/>
            <w:shd w:val="clear" w:color="auto" w:fill="auto"/>
          </w:tcPr>
          <w:p w:rsidR="00B2258B" w:rsidRPr="00A01DDB" w:rsidRDefault="00B2258B" w:rsidP="00AE7D7F">
            <w:pPr>
              <w:rPr>
                <w:rFonts w:cs="Arial"/>
              </w:rPr>
            </w:pPr>
            <w:r w:rsidRPr="00A01DDB">
              <w:rPr>
                <w:rFonts w:cs="Arial"/>
              </w:rPr>
              <w:t>Kontakt, e-pošta:</w:t>
            </w:r>
          </w:p>
        </w:tc>
        <w:tc>
          <w:tcPr>
            <w:tcW w:w="5998" w:type="dxa"/>
            <w:shd w:val="clear" w:color="auto" w:fill="auto"/>
          </w:tcPr>
          <w:p w:rsidR="00B2258B" w:rsidRPr="00AC7788" w:rsidRDefault="00B2258B" w:rsidP="00AE7D7F">
            <w:pPr>
              <w:rPr>
                <w:rFonts w:ascii="Verdana" w:hAnsi="Verdana" w:cs="Arial"/>
              </w:rPr>
            </w:pPr>
          </w:p>
          <w:p w:rsidR="00B2258B" w:rsidRPr="00AC7788" w:rsidRDefault="00B2258B" w:rsidP="00AE7D7F">
            <w:pPr>
              <w:rPr>
                <w:rFonts w:ascii="Verdana" w:hAnsi="Verdana" w:cs="Arial"/>
              </w:rPr>
            </w:pPr>
          </w:p>
        </w:tc>
      </w:tr>
    </w:tbl>
    <w:p w:rsidR="00B2258B" w:rsidRDefault="00B2258B" w:rsidP="00B2258B">
      <w:pPr>
        <w:rPr>
          <w:rFonts w:ascii="Calibri" w:hAnsi="Calibri" w:cs="Arial"/>
        </w:rPr>
      </w:pPr>
    </w:p>
    <w:p w:rsidR="00B2258B" w:rsidRDefault="00B2258B" w:rsidP="00666262">
      <w:pPr>
        <w:pStyle w:val="Default"/>
        <w:jc w:val="both"/>
        <w:rPr>
          <w:sz w:val="18"/>
          <w:szCs w:val="18"/>
        </w:rPr>
      </w:pPr>
    </w:p>
    <w:p w:rsidR="00666262" w:rsidRDefault="00666262" w:rsidP="00666262">
      <w:pPr>
        <w:pStyle w:val="Default"/>
        <w:jc w:val="both"/>
        <w:rPr>
          <w:sz w:val="18"/>
          <w:szCs w:val="18"/>
        </w:rPr>
      </w:pPr>
      <w:r w:rsidRPr="00637513">
        <w:rPr>
          <w:sz w:val="18"/>
          <w:szCs w:val="18"/>
        </w:rPr>
        <w:t xml:space="preserve">S prijavnico dajete privolitev, da se vaši osebni podatki hranijo za namene </w:t>
      </w:r>
      <w:r w:rsidR="00CB27D6" w:rsidRPr="00637513">
        <w:rPr>
          <w:sz w:val="18"/>
          <w:szCs w:val="18"/>
        </w:rPr>
        <w:t>delavnice</w:t>
      </w:r>
      <w:r w:rsidR="00947544" w:rsidRPr="00637513">
        <w:rPr>
          <w:sz w:val="18"/>
          <w:szCs w:val="18"/>
        </w:rPr>
        <w:t xml:space="preserve"> dne </w:t>
      </w:r>
      <w:r w:rsidR="005E65FE" w:rsidRPr="00637513">
        <w:rPr>
          <w:sz w:val="18"/>
          <w:szCs w:val="18"/>
        </w:rPr>
        <w:t>1</w:t>
      </w:r>
      <w:r w:rsidR="00637513" w:rsidRPr="00637513">
        <w:rPr>
          <w:sz w:val="18"/>
          <w:szCs w:val="18"/>
        </w:rPr>
        <w:t>8</w:t>
      </w:r>
      <w:r w:rsidRPr="00637513">
        <w:rPr>
          <w:sz w:val="18"/>
          <w:szCs w:val="18"/>
        </w:rPr>
        <w:t xml:space="preserve">. </w:t>
      </w:r>
      <w:r w:rsidR="00627B7A" w:rsidRPr="00637513">
        <w:rPr>
          <w:sz w:val="18"/>
          <w:szCs w:val="18"/>
        </w:rPr>
        <w:t>0</w:t>
      </w:r>
      <w:r w:rsidR="005E65FE" w:rsidRPr="00637513">
        <w:rPr>
          <w:sz w:val="18"/>
          <w:szCs w:val="18"/>
        </w:rPr>
        <w:t>6</w:t>
      </w:r>
      <w:r w:rsidRPr="00637513">
        <w:rPr>
          <w:sz w:val="18"/>
          <w:szCs w:val="18"/>
        </w:rPr>
        <w:t>. 20</w:t>
      </w:r>
      <w:r w:rsidR="00627B7A" w:rsidRPr="00637513">
        <w:rPr>
          <w:sz w:val="18"/>
          <w:szCs w:val="18"/>
        </w:rPr>
        <w:t>20</w:t>
      </w:r>
      <w:r w:rsidRPr="00637513">
        <w:rPr>
          <w:sz w:val="18"/>
          <w:szCs w:val="18"/>
        </w:rPr>
        <w:t>. Z evidentiranjem na</w:t>
      </w:r>
      <w:r>
        <w:rPr>
          <w:sz w:val="18"/>
          <w:szCs w:val="18"/>
        </w:rPr>
        <w:t xml:space="preserve"> prezenčno listo udeleženih pa dovoljujete, da se podatki obdelujejo za namene izvajanja in spremljanja evropskega projekta/operacije SPOT svetovanje Pomurje, ki se izvaja v času od 1.1.2018 do 31.12.2022. Za izkazovanje izvajanja operacije SPOT svetovanje Pomurje bo izvedba srečanja fotografirana, zato v kolikor želite, da iz samega slikovnega materiala ne boste prepoznani, imate možnost, da predlagate anonimizacijo vaše prepoznavnosti. Podatki se ne bodo iznašali v tretje države. Upravljavec zbranih osebnih podatkov je Območna obrtno-podjetniška zbornica Murska Sobota, Lendavska ulica 33, 9000 Murska Sobota. </w:t>
      </w:r>
    </w:p>
    <w:p w:rsidR="00751C14" w:rsidRDefault="00751C14" w:rsidP="00751C14">
      <w:pPr>
        <w:pStyle w:val="Default"/>
        <w:rPr>
          <w:sz w:val="14"/>
          <w:szCs w:val="14"/>
        </w:rPr>
      </w:pPr>
    </w:p>
    <w:p w:rsidR="00751C14" w:rsidRDefault="00751C14" w:rsidP="00751C14">
      <w:pPr>
        <w:pStyle w:val="Default"/>
        <w:rPr>
          <w:sz w:val="14"/>
          <w:szCs w:val="14"/>
        </w:rPr>
      </w:pPr>
    </w:p>
    <w:p w:rsidR="00627B7A" w:rsidRDefault="00627B7A" w:rsidP="00751C14">
      <w:pPr>
        <w:pStyle w:val="Default"/>
        <w:rPr>
          <w:sz w:val="14"/>
          <w:szCs w:val="14"/>
        </w:rPr>
      </w:pPr>
    </w:p>
    <w:p w:rsidR="00627B7A" w:rsidRDefault="00627B7A" w:rsidP="00751C14">
      <w:pPr>
        <w:pStyle w:val="Default"/>
        <w:rPr>
          <w:sz w:val="14"/>
          <w:szCs w:val="14"/>
        </w:rPr>
      </w:pPr>
    </w:p>
    <w:p w:rsidR="00627B7A" w:rsidRDefault="00627B7A" w:rsidP="00751C14">
      <w:pPr>
        <w:pStyle w:val="Default"/>
        <w:rPr>
          <w:sz w:val="14"/>
          <w:szCs w:val="14"/>
        </w:rPr>
      </w:pPr>
    </w:p>
    <w:p w:rsidR="00751C14" w:rsidRDefault="00751C14" w:rsidP="00751C14">
      <w:pPr>
        <w:pStyle w:val="Default"/>
        <w:rPr>
          <w:sz w:val="14"/>
          <w:szCs w:val="14"/>
        </w:rPr>
      </w:pPr>
    </w:p>
    <w:p w:rsidR="00751C14" w:rsidRDefault="00751C14" w:rsidP="00751C14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Projekt »SPOT svetovanje POMURJE 2018-2022 « </w:t>
      </w:r>
    </w:p>
    <w:p w:rsidR="00666262" w:rsidRPr="005D316F" w:rsidRDefault="00751C14" w:rsidP="00DC20D6">
      <w:pPr>
        <w:spacing w:line="312" w:lineRule="auto"/>
        <w:rPr>
          <w:sz w:val="22"/>
          <w:szCs w:val="22"/>
          <w:lang w:val="sl-SI"/>
        </w:rPr>
      </w:pPr>
      <w:r w:rsidRPr="00142B1E">
        <w:rPr>
          <w:sz w:val="14"/>
          <w:szCs w:val="14"/>
          <w:lang w:val="sl-SI"/>
        </w:rPr>
        <w:t>Projekt je sofinanciran s pomočjo Evropskega sklada za regionalni razvoj, Ministrstva za gospodarski razvoj in tehnologijo ter SPIRIT Slovenija, javna agencija</w:t>
      </w:r>
    </w:p>
    <w:sectPr w:rsidR="00666262" w:rsidRPr="005D316F" w:rsidSect="003131C2">
      <w:footerReference w:type="default" r:id="rId12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4597" w:rsidRDefault="00DE4597" w:rsidP="00862C6E">
      <w:r>
        <w:separator/>
      </w:r>
    </w:p>
  </w:endnote>
  <w:endnote w:type="continuationSeparator" w:id="0">
    <w:p w:rsidR="00DE4597" w:rsidRDefault="00DE4597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2C6E" w:rsidRDefault="00862C6E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-1675130</wp:posOffset>
          </wp:positionH>
          <wp:positionV relativeFrom="paragraph">
            <wp:posOffset>-572135</wp:posOffset>
          </wp:positionV>
          <wp:extent cx="7560000" cy="1258252"/>
          <wp:effectExtent l="0" t="0" r="0" b="0"/>
          <wp:wrapNone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8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4597" w:rsidRDefault="00DE4597" w:rsidP="00862C6E">
      <w:r>
        <w:separator/>
      </w:r>
    </w:p>
  </w:footnote>
  <w:footnote w:type="continuationSeparator" w:id="0">
    <w:p w:rsidR="00DE4597" w:rsidRDefault="00DE4597" w:rsidP="0086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E5C4F"/>
    <w:multiLevelType w:val="hybridMultilevel"/>
    <w:tmpl w:val="2174E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931E2"/>
    <w:multiLevelType w:val="hybridMultilevel"/>
    <w:tmpl w:val="C51EC130"/>
    <w:lvl w:ilvl="0" w:tplc="8EE0B232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6396D"/>
    <w:multiLevelType w:val="hybridMultilevel"/>
    <w:tmpl w:val="1D4A03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2F5C4">
      <w:numFmt w:val="bullet"/>
      <w:lvlText w:val="•"/>
      <w:lvlJc w:val="left"/>
      <w:pPr>
        <w:ind w:left="1785" w:hanging="705"/>
      </w:pPr>
      <w:rPr>
        <w:rFonts w:ascii="Tahoma" w:eastAsia="Calibri" w:hAnsi="Tahoma" w:cs="Tahoma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01BB4"/>
    <w:multiLevelType w:val="hybridMultilevel"/>
    <w:tmpl w:val="1AF0D022"/>
    <w:lvl w:ilvl="0" w:tplc="1A0CAFA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F6CC9"/>
    <w:multiLevelType w:val="hybridMultilevel"/>
    <w:tmpl w:val="4BCAF2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A0CAFA6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834A3"/>
    <w:multiLevelType w:val="hybridMultilevel"/>
    <w:tmpl w:val="26F4ACA8"/>
    <w:lvl w:ilvl="0" w:tplc="1A0CAFA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F3DEA"/>
    <w:multiLevelType w:val="hybridMultilevel"/>
    <w:tmpl w:val="188C0F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46C57"/>
    <w:multiLevelType w:val="hybridMultilevel"/>
    <w:tmpl w:val="1BAA98D2"/>
    <w:lvl w:ilvl="0" w:tplc="0E64765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C60AB2"/>
    <w:multiLevelType w:val="hybridMultilevel"/>
    <w:tmpl w:val="EE38A2D0"/>
    <w:lvl w:ilvl="0" w:tplc="F37C5ECC">
      <w:start w:val="2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23BE7"/>
    <w:multiLevelType w:val="hybridMultilevel"/>
    <w:tmpl w:val="188C0F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54D60"/>
    <w:multiLevelType w:val="hybridMultilevel"/>
    <w:tmpl w:val="4FD051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12EA1"/>
    <w:multiLevelType w:val="multilevel"/>
    <w:tmpl w:val="2A48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01314F"/>
    <w:multiLevelType w:val="hybridMultilevel"/>
    <w:tmpl w:val="324008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895AB6D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3780B"/>
    <w:multiLevelType w:val="hybridMultilevel"/>
    <w:tmpl w:val="BA34131A"/>
    <w:lvl w:ilvl="0" w:tplc="0EDC698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46DA3"/>
    <w:multiLevelType w:val="hybridMultilevel"/>
    <w:tmpl w:val="CFBAA9B6"/>
    <w:lvl w:ilvl="0" w:tplc="1A0CAFA6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45EA"/>
    <w:multiLevelType w:val="hybridMultilevel"/>
    <w:tmpl w:val="42DA12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9587D"/>
    <w:multiLevelType w:val="hybridMultilevel"/>
    <w:tmpl w:val="108080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97326"/>
    <w:multiLevelType w:val="hybridMultilevel"/>
    <w:tmpl w:val="A47A7906"/>
    <w:lvl w:ilvl="0" w:tplc="895AB6D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6234FD"/>
    <w:multiLevelType w:val="hybridMultilevel"/>
    <w:tmpl w:val="DCCAF2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A0CAFA6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377F3"/>
    <w:multiLevelType w:val="hybridMultilevel"/>
    <w:tmpl w:val="EEF00978"/>
    <w:lvl w:ilvl="0" w:tplc="34E0BD0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E27360"/>
    <w:multiLevelType w:val="hybridMultilevel"/>
    <w:tmpl w:val="0D3C19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18"/>
  </w:num>
  <w:num w:numId="5">
    <w:abstractNumId w:val="4"/>
  </w:num>
  <w:num w:numId="6">
    <w:abstractNumId w:val="16"/>
  </w:num>
  <w:num w:numId="7">
    <w:abstractNumId w:val="17"/>
  </w:num>
  <w:num w:numId="8">
    <w:abstractNumId w:val="12"/>
  </w:num>
  <w:num w:numId="9">
    <w:abstractNumId w:val="19"/>
  </w:num>
  <w:num w:numId="10">
    <w:abstractNumId w:val="1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</w:num>
  <w:num w:numId="14">
    <w:abstractNumId w:val="6"/>
  </w:num>
  <w:num w:numId="15">
    <w:abstractNumId w:val="9"/>
  </w:num>
  <w:num w:numId="16">
    <w:abstractNumId w:val="5"/>
  </w:num>
  <w:num w:numId="17">
    <w:abstractNumId w:val="3"/>
  </w:num>
  <w:num w:numId="18">
    <w:abstractNumId w:val="20"/>
  </w:num>
  <w:num w:numId="19">
    <w:abstractNumId w:val="10"/>
  </w:num>
  <w:num w:numId="20">
    <w:abstractNumId w:val="11"/>
  </w:num>
  <w:num w:numId="21">
    <w:abstractNumId w:val="8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A0"/>
    <w:rsid w:val="00016600"/>
    <w:rsid w:val="00023A29"/>
    <w:rsid w:val="00034184"/>
    <w:rsid w:val="000538E8"/>
    <w:rsid w:val="00053B04"/>
    <w:rsid w:val="00096054"/>
    <w:rsid w:val="000E1A6A"/>
    <w:rsid w:val="000F1759"/>
    <w:rsid w:val="00121409"/>
    <w:rsid w:val="00126EED"/>
    <w:rsid w:val="00137E99"/>
    <w:rsid w:val="00141078"/>
    <w:rsid w:val="001479EA"/>
    <w:rsid w:val="00162540"/>
    <w:rsid w:val="00196FE5"/>
    <w:rsid w:val="001C5018"/>
    <w:rsid w:val="00216A74"/>
    <w:rsid w:val="00224242"/>
    <w:rsid w:val="00230556"/>
    <w:rsid w:val="00262AD2"/>
    <w:rsid w:val="002745D9"/>
    <w:rsid w:val="002831CD"/>
    <w:rsid w:val="00283E29"/>
    <w:rsid w:val="002A32E5"/>
    <w:rsid w:val="002A6C30"/>
    <w:rsid w:val="002B25CD"/>
    <w:rsid w:val="002B39CD"/>
    <w:rsid w:val="002C1AFD"/>
    <w:rsid w:val="002C785B"/>
    <w:rsid w:val="002E4A8B"/>
    <w:rsid w:val="002E7D35"/>
    <w:rsid w:val="003131C2"/>
    <w:rsid w:val="003267B0"/>
    <w:rsid w:val="003305E0"/>
    <w:rsid w:val="003414CE"/>
    <w:rsid w:val="00361FE6"/>
    <w:rsid w:val="003874A2"/>
    <w:rsid w:val="003B482B"/>
    <w:rsid w:val="003B68EA"/>
    <w:rsid w:val="003E50C6"/>
    <w:rsid w:val="003F5EFA"/>
    <w:rsid w:val="00414359"/>
    <w:rsid w:val="0042444B"/>
    <w:rsid w:val="00440646"/>
    <w:rsid w:val="004601EE"/>
    <w:rsid w:val="00463B90"/>
    <w:rsid w:val="00477846"/>
    <w:rsid w:val="004807F8"/>
    <w:rsid w:val="004925A2"/>
    <w:rsid w:val="004A11DF"/>
    <w:rsid w:val="004B4F80"/>
    <w:rsid w:val="004C3E91"/>
    <w:rsid w:val="004E52DB"/>
    <w:rsid w:val="004F40C8"/>
    <w:rsid w:val="005233A2"/>
    <w:rsid w:val="0056528C"/>
    <w:rsid w:val="0058799C"/>
    <w:rsid w:val="005C02C8"/>
    <w:rsid w:val="005C2BCB"/>
    <w:rsid w:val="005C507E"/>
    <w:rsid w:val="005D316F"/>
    <w:rsid w:val="005D4D96"/>
    <w:rsid w:val="005E65FE"/>
    <w:rsid w:val="005F76DD"/>
    <w:rsid w:val="0060642A"/>
    <w:rsid w:val="00627B7A"/>
    <w:rsid w:val="00632D9B"/>
    <w:rsid w:val="00636208"/>
    <w:rsid w:val="00637513"/>
    <w:rsid w:val="00643A20"/>
    <w:rsid w:val="0066563A"/>
    <w:rsid w:val="00666262"/>
    <w:rsid w:val="00672D98"/>
    <w:rsid w:val="00674D2D"/>
    <w:rsid w:val="00677CA1"/>
    <w:rsid w:val="006941A0"/>
    <w:rsid w:val="006D284C"/>
    <w:rsid w:val="006E06FE"/>
    <w:rsid w:val="006F0D0B"/>
    <w:rsid w:val="006F15DA"/>
    <w:rsid w:val="00701971"/>
    <w:rsid w:val="00751C14"/>
    <w:rsid w:val="0075635A"/>
    <w:rsid w:val="00757260"/>
    <w:rsid w:val="00757351"/>
    <w:rsid w:val="00775780"/>
    <w:rsid w:val="0078465F"/>
    <w:rsid w:val="0078547F"/>
    <w:rsid w:val="007902B7"/>
    <w:rsid w:val="007B786D"/>
    <w:rsid w:val="007C2327"/>
    <w:rsid w:val="007C2BA9"/>
    <w:rsid w:val="007D0B26"/>
    <w:rsid w:val="007E04E5"/>
    <w:rsid w:val="007E6648"/>
    <w:rsid w:val="007F6586"/>
    <w:rsid w:val="0082048C"/>
    <w:rsid w:val="0084441D"/>
    <w:rsid w:val="00854A24"/>
    <w:rsid w:val="00857431"/>
    <w:rsid w:val="00862C6E"/>
    <w:rsid w:val="00877BBD"/>
    <w:rsid w:val="00880596"/>
    <w:rsid w:val="008835B5"/>
    <w:rsid w:val="008A357E"/>
    <w:rsid w:val="008B1603"/>
    <w:rsid w:val="008D153A"/>
    <w:rsid w:val="008F4771"/>
    <w:rsid w:val="00902E24"/>
    <w:rsid w:val="00903B00"/>
    <w:rsid w:val="00913B0A"/>
    <w:rsid w:val="009251F5"/>
    <w:rsid w:val="00933B92"/>
    <w:rsid w:val="00947138"/>
    <w:rsid w:val="00947544"/>
    <w:rsid w:val="009516AD"/>
    <w:rsid w:val="009775A0"/>
    <w:rsid w:val="009E44F2"/>
    <w:rsid w:val="009F0217"/>
    <w:rsid w:val="00A04E66"/>
    <w:rsid w:val="00A13923"/>
    <w:rsid w:val="00A4642B"/>
    <w:rsid w:val="00A576C1"/>
    <w:rsid w:val="00A87029"/>
    <w:rsid w:val="00A97BB1"/>
    <w:rsid w:val="00B2258B"/>
    <w:rsid w:val="00B26273"/>
    <w:rsid w:val="00B3464D"/>
    <w:rsid w:val="00B84708"/>
    <w:rsid w:val="00B935E9"/>
    <w:rsid w:val="00B97E27"/>
    <w:rsid w:val="00BA00EC"/>
    <w:rsid w:val="00BA4D98"/>
    <w:rsid w:val="00BA6BA0"/>
    <w:rsid w:val="00BE0441"/>
    <w:rsid w:val="00C0567A"/>
    <w:rsid w:val="00C12E34"/>
    <w:rsid w:val="00C256BA"/>
    <w:rsid w:val="00C37CDA"/>
    <w:rsid w:val="00C40044"/>
    <w:rsid w:val="00C62D7B"/>
    <w:rsid w:val="00C725C1"/>
    <w:rsid w:val="00C775E0"/>
    <w:rsid w:val="00C955AC"/>
    <w:rsid w:val="00CB013E"/>
    <w:rsid w:val="00CB27D6"/>
    <w:rsid w:val="00CB519B"/>
    <w:rsid w:val="00CE19D0"/>
    <w:rsid w:val="00D0410E"/>
    <w:rsid w:val="00D07EDA"/>
    <w:rsid w:val="00D15880"/>
    <w:rsid w:val="00D15E54"/>
    <w:rsid w:val="00D52AB9"/>
    <w:rsid w:val="00D53E33"/>
    <w:rsid w:val="00D5443C"/>
    <w:rsid w:val="00D713F0"/>
    <w:rsid w:val="00D77650"/>
    <w:rsid w:val="00DA51CA"/>
    <w:rsid w:val="00DB55CA"/>
    <w:rsid w:val="00DC0248"/>
    <w:rsid w:val="00DC20D6"/>
    <w:rsid w:val="00DC3B38"/>
    <w:rsid w:val="00DC6F09"/>
    <w:rsid w:val="00DE4597"/>
    <w:rsid w:val="00DF281C"/>
    <w:rsid w:val="00DF3C7A"/>
    <w:rsid w:val="00E207DE"/>
    <w:rsid w:val="00E55CA6"/>
    <w:rsid w:val="00E84858"/>
    <w:rsid w:val="00E952CD"/>
    <w:rsid w:val="00EA590B"/>
    <w:rsid w:val="00EA5ACF"/>
    <w:rsid w:val="00EA7FCA"/>
    <w:rsid w:val="00EB1AF4"/>
    <w:rsid w:val="00EB1FBE"/>
    <w:rsid w:val="00EB665A"/>
    <w:rsid w:val="00EC407F"/>
    <w:rsid w:val="00EC425F"/>
    <w:rsid w:val="00EF2F51"/>
    <w:rsid w:val="00F4628F"/>
    <w:rsid w:val="00F5415D"/>
    <w:rsid w:val="00F56663"/>
    <w:rsid w:val="00F66FB2"/>
    <w:rsid w:val="00F81DCF"/>
    <w:rsid w:val="00F97299"/>
    <w:rsid w:val="00FA204E"/>
    <w:rsid w:val="00FB1FA5"/>
    <w:rsid w:val="00FC7DBA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76A870-2A2C-45B3-BB87-552A32ED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Brezrazmikov">
    <w:name w:val="No Spacing"/>
    <w:uiPriority w:val="1"/>
    <w:qFormat/>
    <w:rsid w:val="00B935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31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31C2"/>
    <w:rPr>
      <w:rFonts w:ascii="Segoe UI" w:hAnsi="Segoe UI" w:cs="Segoe UI"/>
      <w:sz w:val="18"/>
      <w:szCs w:val="18"/>
    </w:rPr>
  </w:style>
  <w:style w:type="character" w:styleId="Hiperpovezava">
    <w:name w:val="Hyperlink"/>
    <w:unhideWhenUsed/>
    <w:rsid w:val="00903B00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903B0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sl-SI"/>
    </w:rPr>
  </w:style>
  <w:style w:type="paragraph" w:customStyle="1" w:styleId="Default">
    <w:name w:val="Default"/>
    <w:rsid w:val="00666262"/>
    <w:pPr>
      <w:autoSpaceDE w:val="0"/>
      <w:autoSpaceDN w:val="0"/>
      <w:adjustRightInd w:val="0"/>
    </w:pPr>
    <w:rPr>
      <w:rFonts w:ascii="Calibri" w:hAnsi="Calibri" w:cs="Calibri"/>
      <w:color w:val="000000"/>
      <w:lang w:val="sl-SI"/>
    </w:rPr>
  </w:style>
  <w:style w:type="character" w:customStyle="1" w:styleId="OdstavekseznamaZnak">
    <w:name w:val="Odstavek seznama Znak"/>
    <w:link w:val="Odstavekseznama"/>
    <w:uiPriority w:val="34"/>
    <w:locked/>
    <w:rsid w:val="00FB1FA5"/>
    <w:rPr>
      <w:rFonts w:ascii="Calibri" w:eastAsia="Calibri" w:hAnsi="Calibri" w:cs="Times New Roman"/>
      <w:sz w:val="22"/>
      <w:szCs w:val="22"/>
      <w:lang w:val="sl-SI"/>
    </w:rPr>
  </w:style>
  <w:style w:type="paragraph" w:styleId="Navadensplet">
    <w:name w:val="Normal (Web)"/>
    <w:basedOn w:val="Navaden"/>
    <w:uiPriority w:val="99"/>
    <w:semiHidden/>
    <w:unhideWhenUsed/>
    <w:rsid w:val="00EA590B"/>
    <w:pPr>
      <w:spacing w:before="100" w:beforeAutospacing="1" w:after="100" w:afterAutospacing="1"/>
    </w:pPr>
    <w:rPr>
      <w:rFonts w:ascii="Calibri" w:hAnsi="Calibri" w:cs="Calibri"/>
      <w:sz w:val="22"/>
      <w:szCs w:val="22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E6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nja.erjavec@ozs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ata.stanko@ozs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Z-MS\Documents\SPOT%20REGIJE%202018-2022\Ozna&#269;be%20prostora\00_SPOT_splosen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A3F3996-B718-45EA-9D20-6E708E39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00_SPOT_splosen_RS_EU_dodaten_logo_template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OZ-MS</dc:creator>
  <cp:lastModifiedBy>Tine Novak</cp:lastModifiedBy>
  <cp:revision>2</cp:revision>
  <cp:lastPrinted>2020-05-26T08:09:00Z</cp:lastPrinted>
  <dcterms:created xsi:type="dcterms:W3CDTF">2020-06-12T09:39:00Z</dcterms:created>
  <dcterms:modified xsi:type="dcterms:W3CDTF">2020-06-12T09:39:00Z</dcterms:modified>
</cp:coreProperties>
</file>